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C1033" w14:textId="77777777" w:rsidR="00F119F9" w:rsidRDefault="00F119F9" w:rsidP="00027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383"/>
        <w:gridCol w:w="176"/>
        <w:gridCol w:w="559"/>
        <w:gridCol w:w="703"/>
        <w:gridCol w:w="179"/>
        <w:gridCol w:w="166"/>
        <w:gridCol w:w="872"/>
        <w:gridCol w:w="358"/>
        <w:gridCol w:w="576"/>
        <w:gridCol w:w="960"/>
        <w:gridCol w:w="1175"/>
        <w:gridCol w:w="66"/>
      </w:tblGrid>
      <w:tr w:rsidR="0026775A" w:rsidRPr="00294CB4" w14:paraId="54BFB023" w14:textId="77777777" w:rsidTr="004E13D1">
        <w:trPr>
          <w:gridAfter w:val="1"/>
          <w:wAfter w:w="76" w:type="dxa"/>
        </w:trPr>
        <w:tc>
          <w:tcPr>
            <w:tcW w:w="9212" w:type="dxa"/>
            <w:gridSpan w:val="12"/>
            <w:shd w:val="clear" w:color="auto" w:fill="D9D9D9"/>
          </w:tcPr>
          <w:p w14:paraId="1EE866E2" w14:textId="77777777" w:rsidR="0026775A" w:rsidRPr="0090747F" w:rsidRDefault="0026775A" w:rsidP="004E13D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0747F">
              <w:rPr>
                <w:rFonts w:ascii="Arial" w:hAnsi="Arial" w:cs="Arial"/>
                <w:b/>
                <w:u w:val="single"/>
              </w:rPr>
              <w:t>CONTACTGEGEVENS VERENIGING</w:t>
            </w:r>
          </w:p>
        </w:tc>
      </w:tr>
      <w:tr w:rsidR="0026775A" w:rsidRPr="00294CB4" w14:paraId="0274364E" w14:textId="77777777" w:rsidTr="004E13D1">
        <w:trPr>
          <w:gridAfter w:val="1"/>
          <w:wAfter w:w="76" w:type="dxa"/>
        </w:trPr>
        <w:tc>
          <w:tcPr>
            <w:tcW w:w="4606" w:type="dxa"/>
            <w:gridSpan w:val="5"/>
          </w:tcPr>
          <w:p w14:paraId="58D505DB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  <w:r w:rsidRPr="00294CB4">
              <w:rPr>
                <w:rFonts w:ascii="Arial" w:hAnsi="Arial" w:cs="Arial"/>
                <w:sz w:val="16"/>
                <w:szCs w:val="16"/>
              </w:rPr>
              <w:t>Verenigingsnaam</w:t>
            </w:r>
          </w:p>
        </w:tc>
        <w:tc>
          <w:tcPr>
            <w:tcW w:w="4606" w:type="dxa"/>
            <w:gridSpan w:val="7"/>
          </w:tcPr>
          <w:p w14:paraId="7F4E85E9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75A" w:rsidRPr="00294CB4" w14:paraId="2B4640BB" w14:textId="77777777" w:rsidTr="004E13D1">
        <w:trPr>
          <w:gridAfter w:val="1"/>
          <w:wAfter w:w="76" w:type="dxa"/>
        </w:trPr>
        <w:tc>
          <w:tcPr>
            <w:tcW w:w="4606" w:type="dxa"/>
            <w:gridSpan w:val="5"/>
          </w:tcPr>
          <w:p w14:paraId="3F540F26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  <w:r w:rsidRPr="00294CB4">
              <w:rPr>
                <w:rFonts w:ascii="Arial" w:hAnsi="Arial" w:cs="Arial"/>
                <w:sz w:val="16"/>
                <w:szCs w:val="16"/>
              </w:rPr>
              <w:t>Vestigingsplaats</w:t>
            </w:r>
          </w:p>
        </w:tc>
        <w:tc>
          <w:tcPr>
            <w:tcW w:w="4606" w:type="dxa"/>
            <w:gridSpan w:val="7"/>
          </w:tcPr>
          <w:p w14:paraId="16D60338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75A" w:rsidRPr="00294CB4" w14:paraId="0675162B" w14:textId="77777777" w:rsidTr="004E13D1">
        <w:trPr>
          <w:gridAfter w:val="1"/>
          <w:wAfter w:w="76" w:type="dxa"/>
        </w:trPr>
        <w:tc>
          <w:tcPr>
            <w:tcW w:w="4606" w:type="dxa"/>
            <w:gridSpan w:val="5"/>
          </w:tcPr>
          <w:p w14:paraId="412E010D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  <w:r w:rsidRPr="00294CB4">
              <w:rPr>
                <w:rFonts w:ascii="Arial" w:hAnsi="Arial" w:cs="Arial"/>
                <w:sz w:val="16"/>
                <w:szCs w:val="16"/>
              </w:rPr>
              <w:t>Relatiecode</w:t>
            </w:r>
          </w:p>
        </w:tc>
        <w:tc>
          <w:tcPr>
            <w:tcW w:w="4606" w:type="dxa"/>
            <w:gridSpan w:val="7"/>
          </w:tcPr>
          <w:p w14:paraId="1CEB35A1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75A" w:rsidRPr="00294CB4" w14:paraId="7F319FAA" w14:textId="77777777" w:rsidTr="004E13D1">
        <w:trPr>
          <w:gridAfter w:val="1"/>
          <w:wAfter w:w="76" w:type="dxa"/>
        </w:trPr>
        <w:tc>
          <w:tcPr>
            <w:tcW w:w="4606" w:type="dxa"/>
            <w:gridSpan w:val="5"/>
          </w:tcPr>
          <w:p w14:paraId="54E01755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  <w:r w:rsidRPr="00294CB4">
              <w:rPr>
                <w:rFonts w:ascii="Arial" w:hAnsi="Arial" w:cs="Arial"/>
                <w:sz w:val="16"/>
                <w:szCs w:val="16"/>
              </w:rPr>
              <w:t>Rekeningnummer</w:t>
            </w:r>
          </w:p>
        </w:tc>
        <w:tc>
          <w:tcPr>
            <w:tcW w:w="4606" w:type="dxa"/>
            <w:gridSpan w:val="7"/>
          </w:tcPr>
          <w:p w14:paraId="33EBFC0F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75A" w:rsidRPr="00294CB4" w14:paraId="57ECA6B5" w14:textId="77777777" w:rsidTr="004E13D1">
        <w:trPr>
          <w:gridAfter w:val="1"/>
          <w:wAfter w:w="76" w:type="dxa"/>
        </w:trPr>
        <w:tc>
          <w:tcPr>
            <w:tcW w:w="4606" w:type="dxa"/>
            <w:gridSpan w:val="5"/>
          </w:tcPr>
          <w:p w14:paraId="2DC74341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  <w:r w:rsidRPr="00294CB4">
              <w:rPr>
                <w:rFonts w:ascii="Arial" w:hAnsi="Arial" w:cs="Arial"/>
                <w:sz w:val="16"/>
                <w:szCs w:val="16"/>
              </w:rPr>
              <w:t>Contactpersoon</w:t>
            </w:r>
          </w:p>
        </w:tc>
        <w:tc>
          <w:tcPr>
            <w:tcW w:w="4606" w:type="dxa"/>
            <w:gridSpan w:val="7"/>
          </w:tcPr>
          <w:p w14:paraId="506BF040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75A" w:rsidRPr="00294CB4" w14:paraId="64D32C26" w14:textId="77777777" w:rsidTr="004E13D1">
        <w:trPr>
          <w:gridAfter w:val="1"/>
          <w:wAfter w:w="76" w:type="dxa"/>
        </w:trPr>
        <w:tc>
          <w:tcPr>
            <w:tcW w:w="4606" w:type="dxa"/>
            <w:gridSpan w:val="5"/>
          </w:tcPr>
          <w:p w14:paraId="2CC45754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  <w:r w:rsidRPr="00294CB4">
              <w:rPr>
                <w:rFonts w:ascii="Arial" w:hAnsi="Arial" w:cs="Arial"/>
                <w:sz w:val="16"/>
                <w:szCs w:val="16"/>
              </w:rPr>
              <w:t>Telefoonnummer</w:t>
            </w:r>
          </w:p>
        </w:tc>
        <w:tc>
          <w:tcPr>
            <w:tcW w:w="2303" w:type="dxa"/>
            <w:gridSpan w:val="5"/>
          </w:tcPr>
          <w:p w14:paraId="035708BC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  <w:gridSpan w:val="2"/>
          </w:tcPr>
          <w:p w14:paraId="3CF6D842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75A" w:rsidRPr="00294CB4" w14:paraId="4E272686" w14:textId="77777777" w:rsidTr="004E13D1">
        <w:trPr>
          <w:gridAfter w:val="1"/>
          <w:wAfter w:w="76" w:type="dxa"/>
        </w:trPr>
        <w:tc>
          <w:tcPr>
            <w:tcW w:w="4606" w:type="dxa"/>
            <w:gridSpan w:val="5"/>
          </w:tcPr>
          <w:p w14:paraId="14519549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  <w:r w:rsidRPr="00294CB4">
              <w:rPr>
                <w:rFonts w:ascii="Arial" w:hAnsi="Arial" w:cs="Arial"/>
                <w:sz w:val="16"/>
                <w:szCs w:val="16"/>
              </w:rPr>
              <w:t>E-mailadres</w:t>
            </w:r>
          </w:p>
        </w:tc>
        <w:tc>
          <w:tcPr>
            <w:tcW w:w="4606" w:type="dxa"/>
            <w:gridSpan w:val="7"/>
          </w:tcPr>
          <w:p w14:paraId="18D8BF14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75A" w:rsidRPr="00294CB4" w14:paraId="1C4D45BC" w14:textId="77777777" w:rsidTr="004E13D1">
        <w:trPr>
          <w:gridAfter w:val="1"/>
          <w:wAfter w:w="76" w:type="dxa"/>
        </w:trPr>
        <w:tc>
          <w:tcPr>
            <w:tcW w:w="4606" w:type="dxa"/>
            <w:gridSpan w:val="5"/>
          </w:tcPr>
          <w:p w14:paraId="4EFDCEBA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  <w:r w:rsidRPr="00294CB4">
              <w:rPr>
                <w:rFonts w:ascii="Arial" w:hAnsi="Arial" w:cs="Arial"/>
                <w:sz w:val="16"/>
                <w:szCs w:val="16"/>
              </w:rPr>
              <w:t>Datum projectaanvraag</w:t>
            </w:r>
          </w:p>
        </w:tc>
        <w:tc>
          <w:tcPr>
            <w:tcW w:w="4606" w:type="dxa"/>
            <w:gridSpan w:val="7"/>
          </w:tcPr>
          <w:p w14:paraId="79F08C8F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75A" w:rsidRPr="00294CB4" w14:paraId="752CAA65" w14:textId="77777777" w:rsidTr="004E13D1">
        <w:trPr>
          <w:gridAfter w:val="1"/>
          <w:wAfter w:w="76" w:type="dxa"/>
        </w:trPr>
        <w:tc>
          <w:tcPr>
            <w:tcW w:w="4606" w:type="dxa"/>
            <w:gridSpan w:val="5"/>
          </w:tcPr>
          <w:p w14:paraId="5B78F378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  <w:r w:rsidRPr="00294CB4">
              <w:rPr>
                <w:rFonts w:ascii="Arial" w:hAnsi="Arial" w:cs="Arial"/>
                <w:sz w:val="16"/>
                <w:szCs w:val="16"/>
              </w:rPr>
              <w:t xml:space="preserve">Datum toekenning / afwijzing </w:t>
            </w:r>
            <w:r w:rsidRPr="00294CB4">
              <w:rPr>
                <w:rFonts w:ascii="Arial" w:hAnsi="Arial" w:cs="Arial"/>
                <w:i/>
                <w:sz w:val="16"/>
                <w:szCs w:val="16"/>
              </w:rPr>
              <w:t>(invullen door NHV)</w:t>
            </w:r>
          </w:p>
        </w:tc>
        <w:tc>
          <w:tcPr>
            <w:tcW w:w="4606" w:type="dxa"/>
            <w:gridSpan w:val="7"/>
          </w:tcPr>
          <w:p w14:paraId="4A2128F2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75A" w:rsidRPr="00294CB4" w14:paraId="7819ACF0" w14:textId="77777777" w:rsidTr="004E13D1">
        <w:trPr>
          <w:gridAfter w:val="1"/>
          <w:wAfter w:w="76" w:type="dxa"/>
        </w:trPr>
        <w:tc>
          <w:tcPr>
            <w:tcW w:w="4606" w:type="dxa"/>
            <w:gridSpan w:val="5"/>
          </w:tcPr>
          <w:p w14:paraId="4D91E6C4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  <w:r w:rsidRPr="00294CB4">
              <w:rPr>
                <w:rFonts w:ascii="Arial" w:hAnsi="Arial" w:cs="Arial"/>
                <w:sz w:val="16"/>
                <w:szCs w:val="16"/>
              </w:rPr>
              <w:t xml:space="preserve">Nummer projectaanvraag </w:t>
            </w:r>
            <w:r w:rsidRPr="00294CB4">
              <w:rPr>
                <w:rFonts w:ascii="Arial" w:hAnsi="Arial" w:cs="Arial"/>
                <w:i/>
                <w:sz w:val="16"/>
                <w:szCs w:val="16"/>
              </w:rPr>
              <w:t>(invullen door NHV)</w:t>
            </w:r>
          </w:p>
        </w:tc>
        <w:tc>
          <w:tcPr>
            <w:tcW w:w="4606" w:type="dxa"/>
            <w:gridSpan w:val="7"/>
          </w:tcPr>
          <w:p w14:paraId="714ED3A1" w14:textId="77777777" w:rsidR="0026775A" w:rsidRPr="00294CB4" w:rsidRDefault="0026775A" w:rsidP="004E13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75A" w:rsidRPr="00784264" w14:paraId="546318B2" w14:textId="77777777" w:rsidTr="004E13D1">
        <w:trPr>
          <w:gridAfter w:val="1"/>
          <w:wAfter w:w="76" w:type="dxa"/>
        </w:trPr>
        <w:tc>
          <w:tcPr>
            <w:tcW w:w="9212" w:type="dxa"/>
            <w:gridSpan w:val="12"/>
            <w:shd w:val="clear" w:color="auto" w:fill="D9D9D9"/>
          </w:tcPr>
          <w:p w14:paraId="0C0C714C" w14:textId="77777777" w:rsidR="0026775A" w:rsidRPr="00784264" w:rsidRDefault="0026775A" w:rsidP="004E13D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84264">
              <w:rPr>
                <w:rFonts w:ascii="Arial" w:hAnsi="Arial" w:cs="Arial"/>
                <w:b/>
                <w:u w:val="single"/>
              </w:rPr>
              <w:t>DOELSTELLING &amp; DOELGROEP</w:t>
            </w:r>
          </w:p>
        </w:tc>
      </w:tr>
      <w:tr w:rsidR="0026775A" w:rsidRPr="00784264" w14:paraId="41208149" w14:textId="77777777" w:rsidTr="004E13D1">
        <w:trPr>
          <w:gridAfter w:val="1"/>
          <w:wAfter w:w="76" w:type="dxa"/>
          <w:trHeight w:val="676"/>
        </w:trPr>
        <w:tc>
          <w:tcPr>
            <w:tcW w:w="4606" w:type="dxa"/>
            <w:gridSpan w:val="5"/>
          </w:tcPr>
          <w:p w14:paraId="78B74552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Geef een korte omschrijving van het project (max. 50 woorden)</w:t>
            </w:r>
          </w:p>
        </w:tc>
        <w:tc>
          <w:tcPr>
            <w:tcW w:w="4606" w:type="dxa"/>
            <w:gridSpan w:val="7"/>
          </w:tcPr>
          <w:p w14:paraId="29EB40C5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64871844" w14:textId="77777777" w:rsidTr="004E13D1">
        <w:trPr>
          <w:gridAfter w:val="1"/>
          <w:wAfter w:w="76" w:type="dxa"/>
          <w:trHeight w:val="230"/>
        </w:trPr>
        <w:tc>
          <w:tcPr>
            <w:tcW w:w="4606" w:type="dxa"/>
            <w:gridSpan w:val="5"/>
            <w:vMerge w:val="restart"/>
          </w:tcPr>
          <w:p w14:paraId="170C9E72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 xml:space="preserve">Welk (primaire) </w:t>
            </w:r>
            <w:r w:rsidRPr="00784264">
              <w:rPr>
                <w:rFonts w:ascii="Arial" w:hAnsi="Arial" w:cs="Arial"/>
                <w:b/>
                <w:sz w:val="20"/>
                <w:szCs w:val="20"/>
              </w:rPr>
              <w:t>doel</w:t>
            </w:r>
            <w:r>
              <w:rPr>
                <w:rFonts w:ascii="Arial" w:hAnsi="Arial" w:cs="Arial"/>
                <w:sz w:val="20"/>
                <w:szCs w:val="20"/>
              </w:rPr>
              <w:t xml:space="preserve"> streef je</w:t>
            </w:r>
            <w:r w:rsidRPr="00784264">
              <w:rPr>
                <w:rFonts w:ascii="Arial" w:hAnsi="Arial" w:cs="Arial"/>
                <w:sz w:val="20"/>
                <w:szCs w:val="20"/>
              </w:rPr>
              <w:t xml:space="preserve"> na met het project?</w:t>
            </w:r>
          </w:p>
        </w:tc>
        <w:tc>
          <w:tcPr>
            <w:tcW w:w="364" w:type="dxa"/>
            <w:gridSpan w:val="2"/>
          </w:tcPr>
          <w:p w14:paraId="5A27357B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gridSpan w:val="5"/>
          </w:tcPr>
          <w:p w14:paraId="2D3BA71F" w14:textId="77777777" w:rsidR="0026775A" w:rsidRPr="0026775A" w:rsidRDefault="0026775A" w:rsidP="004E13D1">
            <w:pPr>
              <w:pStyle w:val="Kop5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26775A">
              <w:rPr>
                <w:rFonts w:ascii="Arial" w:hAnsi="Arial" w:cs="Arial"/>
                <w:iCs/>
                <w:color w:val="auto"/>
                <w:sz w:val="20"/>
                <w:szCs w:val="20"/>
              </w:rPr>
              <w:t>Werving van nieuwe leden</w:t>
            </w:r>
          </w:p>
        </w:tc>
      </w:tr>
      <w:tr w:rsidR="0026775A" w:rsidRPr="00784264" w14:paraId="2B55EA41" w14:textId="77777777" w:rsidTr="004E13D1">
        <w:trPr>
          <w:gridAfter w:val="1"/>
          <w:wAfter w:w="76" w:type="dxa"/>
          <w:trHeight w:val="230"/>
        </w:trPr>
        <w:tc>
          <w:tcPr>
            <w:tcW w:w="4606" w:type="dxa"/>
            <w:gridSpan w:val="5"/>
            <w:vMerge/>
          </w:tcPr>
          <w:p w14:paraId="2DBAD7E6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73F95B4F" w14:textId="77777777" w:rsidR="0026775A" w:rsidRPr="00784264" w:rsidRDefault="0026775A" w:rsidP="004E13D1">
            <w:pPr>
              <w:pStyle w:val="Kop5"/>
              <w:rPr>
                <w:rFonts w:cs="Arial"/>
                <w:i/>
              </w:rPr>
            </w:pPr>
          </w:p>
        </w:tc>
        <w:tc>
          <w:tcPr>
            <w:tcW w:w="4242" w:type="dxa"/>
            <w:gridSpan w:val="5"/>
          </w:tcPr>
          <w:p w14:paraId="4030CDDA" w14:textId="77777777" w:rsidR="0026775A" w:rsidRPr="0026775A" w:rsidRDefault="0026775A" w:rsidP="004E13D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6775A">
              <w:rPr>
                <w:rFonts w:ascii="Arial" w:hAnsi="Arial" w:cs="Arial"/>
                <w:iCs/>
                <w:sz w:val="20"/>
                <w:szCs w:val="20"/>
              </w:rPr>
              <w:t>Behouden van leden</w:t>
            </w:r>
          </w:p>
        </w:tc>
      </w:tr>
      <w:tr w:rsidR="0026775A" w:rsidRPr="00784264" w14:paraId="628039A1" w14:textId="77777777" w:rsidTr="004E13D1">
        <w:trPr>
          <w:gridAfter w:val="1"/>
          <w:wAfter w:w="76" w:type="dxa"/>
          <w:trHeight w:val="230"/>
        </w:trPr>
        <w:tc>
          <w:tcPr>
            <w:tcW w:w="4606" w:type="dxa"/>
            <w:gridSpan w:val="5"/>
            <w:vMerge/>
          </w:tcPr>
          <w:p w14:paraId="1A089316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55FF73CE" w14:textId="77777777" w:rsidR="0026775A" w:rsidRPr="00784264" w:rsidRDefault="0026775A" w:rsidP="004E13D1">
            <w:pPr>
              <w:pStyle w:val="Kop5"/>
              <w:rPr>
                <w:rFonts w:cs="Arial"/>
                <w:i/>
              </w:rPr>
            </w:pPr>
          </w:p>
        </w:tc>
        <w:tc>
          <w:tcPr>
            <w:tcW w:w="4242" w:type="dxa"/>
            <w:gridSpan w:val="5"/>
          </w:tcPr>
          <w:p w14:paraId="440A843F" w14:textId="77777777" w:rsidR="0026775A" w:rsidRPr="0026775A" w:rsidRDefault="0026775A" w:rsidP="004E13D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6775A">
              <w:rPr>
                <w:rFonts w:ascii="Arial" w:hAnsi="Arial" w:cs="Arial"/>
                <w:iCs/>
                <w:sz w:val="20"/>
                <w:szCs w:val="20"/>
              </w:rPr>
              <w:t>Versterken van het bestuurlijk kader</w:t>
            </w:r>
          </w:p>
        </w:tc>
      </w:tr>
      <w:tr w:rsidR="0026775A" w:rsidRPr="00784264" w14:paraId="05CE0568" w14:textId="77777777" w:rsidTr="004E13D1">
        <w:trPr>
          <w:gridAfter w:val="1"/>
          <w:wAfter w:w="76" w:type="dxa"/>
          <w:trHeight w:val="230"/>
        </w:trPr>
        <w:tc>
          <w:tcPr>
            <w:tcW w:w="4606" w:type="dxa"/>
            <w:gridSpan w:val="5"/>
            <w:vMerge/>
          </w:tcPr>
          <w:p w14:paraId="6C2FC009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7EE6FE58" w14:textId="77777777" w:rsidR="0026775A" w:rsidRPr="00784264" w:rsidRDefault="0026775A" w:rsidP="004E13D1">
            <w:pPr>
              <w:pStyle w:val="Kop5"/>
              <w:rPr>
                <w:rFonts w:cs="Arial"/>
                <w:i/>
              </w:rPr>
            </w:pPr>
          </w:p>
        </w:tc>
        <w:tc>
          <w:tcPr>
            <w:tcW w:w="4242" w:type="dxa"/>
            <w:gridSpan w:val="5"/>
          </w:tcPr>
          <w:p w14:paraId="7EB87784" w14:textId="77777777" w:rsidR="0026775A" w:rsidRPr="0026775A" w:rsidRDefault="0026775A" w:rsidP="004E13D1">
            <w:pPr>
              <w:pStyle w:val="Kop5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26775A">
              <w:rPr>
                <w:rFonts w:ascii="Arial" w:hAnsi="Arial" w:cs="Arial"/>
                <w:iCs/>
                <w:color w:val="auto"/>
                <w:sz w:val="20"/>
                <w:szCs w:val="20"/>
              </w:rPr>
              <w:t>Versterken van het technisch kader</w:t>
            </w:r>
          </w:p>
        </w:tc>
      </w:tr>
      <w:tr w:rsidR="0026775A" w:rsidRPr="00784264" w14:paraId="43EF87A0" w14:textId="77777777" w:rsidTr="004E13D1">
        <w:trPr>
          <w:gridAfter w:val="1"/>
          <w:wAfter w:w="76" w:type="dxa"/>
          <w:trHeight w:val="230"/>
        </w:trPr>
        <w:tc>
          <w:tcPr>
            <w:tcW w:w="4606" w:type="dxa"/>
            <w:gridSpan w:val="5"/>
            <w:vMerge/>
          </w:tcPr>
          <w:p w14:paraId="4BB22366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0C04D7E0" w14:textId="77777777" w:rsidR="0026775A" w:rsidRPr="00784264" w:rsidRDefault="0026775A" w:rsidP="004E13D1">
            <w:pPr>
              <w:pStyle w:val="Kop5"/>
              <w:rPr>
                <w:rFonts w:cs="Arial"/>
                <w:i/>
              </w:rPr>
            </w:pPr>
          </w:p>
        </w:tc>
        <w:tc>
          <w:tcPr>
            <w:tcW w:w="4242" w:type="dxa"/>
            <w:gridSpan w:val="5"/>
          </w:tcPr>
          <w:p w14:paraId="30DA5B5B" w14:textId="77777777" w:rsidR="0026775A" w:rsidRPr="0026775A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26775A">
              <w:rPr>
                <w:rFonts w:ascii="Arial" w:hAnsi="Arial" w:cs="Arial"/>
                <w:sz w:val="20"/>
                <w:szCs w:val="20"/>
              </w:rPr>
              <w:t>Vastleggen van (doelgroepen)beleid</w:t>
            </w:r>
          </w:p>
        </w:tc>
      </w:tr>
      <w:tr w:rsidR="0026775A" w:rsidRPr="00784264" w14:paraId="7E1F1B6F" w14:textId="77777777" w:rsidTr="004E13D1">
        <w:trPr>
          <w:gridAfter w:val="1"/>
          <w:wAfter w:w="76" w:type="dxa"/>
          <w:trHeight w:val="230"/>
        </w:trPr>
        <w:tc>
          <w:tcPr>
            <w:tcW w:w="4606" w:type="dxa"/>
            <w:gridSpan w:val="5"/>
            <w:vMerge/>
          </w:tcPr>
          <w:p w14:paraId="5732EF99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581E9EB1" w14:textId="77777777" w:rsidR="0026775A" w:rsidRPr="00784264" w:rsidRDefault="0026775A" w:rsidP="004E13D1">
            <w:pPr>
              <w:pStyle w:val="Kop5"/>
              <w:rPr>
                <w:rFonts w:cs="Arial"/>
                <w:i/>
              </w:rPr>
            </w:pPr>
          </w:p>
        </w:tc>
        <w:tc>
          <w:tcPr>
            <w:tcW w:w="4242" w:type="dxa"/>
            <w:gridSpan w:val="5"/>
          </w:tcPr>
          <w:p w14:paraId="29BACB89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Vastleggen van technisch beleid</w:t>
            </w:r>
          </w:p>
        </w:tc>
      </w:tr>
      <w:tr w:rsidR="0026775A" w:rsidRPr="00784264" w14:paraId="44490F7D" w14:textId="77777777" w:rsidTr="004E13D1">
        <w:trPr>
          <w:gridAfter w:val="1"/>
          <w:wAfter w:w="76" w:type="dxa"/>
          <w:trHeight w:val="230"/>
        </w:trPr>
        <w:tc>
          <w:tcPr>
            <w:tcW w:w="4606" w:type="dxa"/>
            <w:gridSpan w:val="5"/>
            <w:vMerge/>
          </w:tcPr>
          <w:p w14:paraId="0A6C7B45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7EC1C8F9" w14:textId="77777777" w:rsidR="0026775A" w:rsidRPr="00784264" w:rsidRDefault="0026775A" w:rsidP="004E13D1">
            <w:pPr>
              <w:pStyle w:val="Kop5"/>
              <w:rPr>
                <w:rFonts w:cs="Arial"/>
                <w:i/>
              </w:rPr>
            </w:pPr>
          </w:p>
        </w:tc>
        <w:tc>
          <w:tcPr>
            <w:tcW w:w="4242" w:type="dxa"/>
            <w:gridSpan w:val="5"/>
          </w:tcPr>
          <w:p w14:paraId="6B480086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Werving van nieuwe sponsoren</w:t>
            </w:r>
          </w:p>
        </w:tc>
      </w:tr>
      <w:tr w:rsidR="0026775A" w:rsidRPr="00784264" w14:paraId="2AB506D8" w14:textId="77777777" w:rsidTr="004E13D1">
        <w:trPr>
          <w:gridAfter w:val="1"/>
          <w:wAfter w:w="76" w:type="dxa"/>
          <w:trHeight w:val="140"/>
        </w:trPr>
        <w:tc>
          <w:tcPr>
            <w:tcW w:w="4606" w:type="dxa"/>
            <w:gridSpan w:val="5"/>
            <w:vMerge/>
          </w:tcPr>
          <w:p w14:paraId="41E3FD29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6273E40F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gridSpan w:val="5"/>
          </w:tcPr>
          <w:p w14:paraId="13010F4F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 xml:space="preserve">Anders, nl: </w:t>
            </w:r>
          </w:p>
        </w:tc>
      </w:tr>
      <w:tr w:rsidR="0026775A" w:rsidRPr="00784264" w14:paraId="1B2661C8" w14:textId="77777777" w:rsidTr="004E13D1">
        <w:trPr>
          <w:gridAfter w:val="1"/>
          <w:wAfter w:w="76" w:type="dxa"/>
          <w:trHeight w:val="61"/>
        </w:trPr>
        <w:tc>
          <w:tcPr>
            <w:tcW w:w="4606" w:type="dxa"/>
            <w:gridSpan w:val="5"/>
            <w:vMerge w:val="restart"/>
          </w:tcPr>
          <w:p w14:paraId="7DD44855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 xml:space="preserve">Op welke </w:t>
            </w:r>
            <w:r w:rsidRPr="00784264">
              <w:rPr>
                <w:rFonts w:ascii="Arial" w:hAnsi="Arial" w:cs="Arial"/>
                <w:b/>
                <w:sz w:val="20"/>
                <w:szCs w:val="20"/>
              </w:rPr>
              <w:t>doelgroep</w:t>
            </w:r>
            <w:r w:rsidRPr="00784264">
              <w:rPr>
                <w:rFonts w:ascii="Arial" w:hAnsi="Arial" w:cs="Arial"/>
                <w:sz w:val="20"/>
                <w:szCs w:val="20"/>
              </w:rPr>
              <w:t xml:space="preserve"> richt het project zich specifiek?</w:t>
            </w:r>
          </w:p>
        </w:tc>
        <w:tc>
          <w:tcPr>
            <w:tcW w:w="364" w:type="dxa"/>
            <w:gridSpan w:val="2"/>
          </w:tcPr>
          <w:p w14:paraId="53E7EA1A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gridSpan w:val="5"/>
          </w:tcPr>
          <w:p w14:paraId="030CBFCA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Jongens</w:t>
            </w:r>
          </w:p>
        </w:tc>
      </w:tr>
      <w:tr w:rsidR="0026775A" w:rsidRPr="00784264" w14:paraId="0D2E43E5" w14:textId="77777777" w:rsidTr="004E13D1">
        <w:trPr>
          <w:gridAfter w:val="1"/>
          <w:wAfter w:w="76" w:type="dxa"/>
          <w:trHeight w:val="57"/>
        </w:trPr>
        <w:tc>
          <w:tcPr>
            <w:tcW w:w="4606" w:type="dxa"/>
            <w:gridSpan w:val="5"/>
            <w:vMerge/>
          </w:tcPr>
          <w:p w14:paraId="2A81EE62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55A2DCF9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gridSpan w:val="5"/>
          </w:tcPr>
          <w:p w14:paraId="64041F36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Meisjes</w:t>
            </w:r>
          </w:p>
        </w:tc>
      </w:tr>
      <w:tr w:rsidR="0026775A" w:rsidRPr="00784264" w14:paraId="10B58362" w14:textId="77777777" w:rsidTr="004E13D1">
        <w:trPr>
          <w:gridAfter w:val="1"/>
          <w:wAfter w:w="76" w:type="dxa"/>
          <w:trHeight w:val="57"/>
        </w:trPr>
        <w:tc>
          <w:tcPr>
            <w:tcW w:w="4606" w:type="dxa"/>
            <w:gridSpan w:val="5"/>
            <w:vMerge/>
          </w:tcPr>
          <w:p w14:paraId="42EF6389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74CA5336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gridSpan w:val="5"/>
          </w:tcPr>
          <w:p w14:paraId="10E733A9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Senioren</w:t>
            </w:r>
          </w:p>
        </w:tc>
      </w:tr>
      <w:tr w:rsidR="0026775A" w:rsidRPr="00784264" w14:paraId="440C1319" w14:textId="77777777" w:rsidTr="004E13D1">
        <w:trPr>
          <w:gridAfter w:val="1"/>
          <w:wAfter w:w="76" w:type="dxa"/>
          <w:trHeight w:val="57"/>
        </w:trPr>
        <w:tc>
          <w:tcPr>
            <w:tcW w:w="4606" w:type="dxa"/>
            <w:gridSpan w:val="5"/>
            <w:vMerge/>
          </w:tcPr>
          <w:p w14:paraId="1E7E07CB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63FDAB45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gridSpan w:val="5"/>
          </w:tcPr>
          <w:p w14:paraId="15A05C92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Recreanten</w:t>
            </w:r>
          </w:p>
        </w:tc>
      </w:tr>
      <w:tr w:rsidR="0026775A" w:rsidRPr="00784264" w14:paraId="20A679FA" w14:textId="77777777" w:rsidTr="004E13D1">
        <w:trPr>
          <w:gridAfter w:val="1"/>
          <w:wAfter w:w="76" w:type="dxa"/>
          <w:trHeight w:val="57"/>
        </w:trPr>
        <w:tc>
          <w:tcPr>
            <w:tcW w:w="4606" w:type="dxa"/>
            <w:gridSpan w:val="5"/>
            <w:vMerge/>
          </w:tcPr>
          <w:p w14:paraId="1E45798E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6A54FD66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gridSpan w:val="5"/>
          </w:tcPr>
          <w:p w14:paraId="598A1077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Studenten</w:t>
            </w:r>
          </w:p>
        </w:tc>
      </w:tr>
      <w:tr w:rsidR="0026775A" w:rsidRPr="00784264" w14:paraId="1DE9154E" w14:textId="77777777" w:rsidTr="004E13D1">
        <w:trPr>
          <w:gridAfter w:val="1"/>
          <w:wAfter w:w="76" w:type="dxa"/>
          <w:trHeight w:val="57"/>
        </w:trPr>
        <w:tc>
          <w:tcPr>
            <w:tcW w:w="4606" w:type="dxa"/>
            <w:gridSpan w:val="5"/>
            <w:vMerge/>
          </w:tcPr>
          <w:p w14:paraId="2DA23002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42187B71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gridSpan w:val="5"/>
          </w:tcPr>
          <w:p w14:paraId="4044792A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Gehandicapten</w:t>
            </w:r>
          </w:p>
        </w:tc>
      </w:tr>
      <w:tr w:rsidR="0026775A" w:rsidRPr="00784264" w14:paraId="548CD47E" w14:textId="77777777" w:rsidTr="004E13D1">
        <w:trPr>
          <w:gridAfter w:val="1"/>
          <w:wAfter w:w="76" w:type="dxa"/>
          <w:trHeight w:val="57"/>
        </w:trPr>
        <w:tc>
          <w:tcPr>
            <w:tcW w:w="4606" w:type="dxa"/>
            <w:gridSpan w:val="5"/>
            <w:vMerge/>
          </w:tcPr>
          <w:p w14:paraId="11E30B09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4E2B0680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gridSpan w:val="5"/>
          </w:tcPr>
          <w:p w14:paraId="63A5391C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Allochtonen</w:t>
            </w:r>
          </w:p>
        </w:tc>
      </w:tr>
      <w:tr w:rsidR="0026775A" w:rsidRPr="00784264" w14:paraId="6E20D315" w14:textId="77777777" w:rsidTr="004E13D1">
        <w:trPr>
          <w:gridAfter w:val="1"/>
          <w:wAfter w:w="76" w:type="dxa"/>
          <w:trHeight w:val="57"/>
        </w:trPr>
        <w:tc>
          <w:tcPr>
            <w:tcW w:w="4606" w:type="dxa"/>
            <w:gridSpan w:val="5"/>
            <w:vMerge/>
          </w:tcPr>
          <w:p w14:paraId="39C0C023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3297DACE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gridSpan w:val="5"/>
          </w:tcPr>
          <w:p w14:paraId="06B1CD62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Anders, nl: …………</w:t>
            </w:r>
          </w:p>
        </w:tc>
      </w:tr>
      <w:tr w:rsidR="0026775A" w:rsidRPr="00784264" w14:paraId="6F5EC679" w14:textId="77777777" w:rsidTr="004E13D1">
        <w:trPr>
          <w:gridAfter w:val="1"/>
          <w:wAfter w:w="76" w:type="dxa"/>
          <w:trHeight w:val="28"/>
        </w:trPr>
        <w:tc>
          <w:tcPr>
            <w:tcW w:w="4606" w:type="dxa"/>
            <w:gridSpan w:val="5"/>
          </w:tcPr>
          <w:p w14:paraId="7C4ECC74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760679D8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gridSpan w:val="5"/>
          </w:tcPr>
          <w:p w14:paraId="717D4F79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2491A9F1" w14:textId="77777777" w:rsidTr="004E13D1">
        <w:trPr>
          <w:gridAfter w:val="1"/>
          <w:wAfter w:w="76" w:type="dxa"/>
          <w:trHeight w:val="28"/>
        </w:trPr>
        <w:tc>
          <w:tcPr>
            <w:tcW w:w="4606" w:type="dxa"/>
            <w:gridSpan w:val="5"/>
            <w:vMerge w:val="restart"/>
          </w:tcPr>
          <w:p w14:paraId="21F0F0FE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 xml:space="preserve">Welke </w:t>
            </w:r>
            <w:r w:rsidRPr="00784264">
              <w:rPr>
                <w:rFonts w:ascii="Arial" w:hAnsi="Arial" w:cs="Arial"/>
                <w:b/>
                <w:sz w:val="20"/>
                <w:szCs w:val="20"/>
              </w:rPr>
              <w:t>leeftijd</w:t>
            </w:r>
            <w:r w:rsidRPr="00784264">
              <w:rPr>
                <w:rFonts w:ascii="Arial" w:hAnsi="Arial" w:cs="Arial"/>
                <w:sz w:val="20"/>
                <w:szCs w:val="20"/>
              </w:rPr>
              <w:t xml:space="preserve"> heeft deze doelgroep?</w:t>
            </w:r>
          </w:p>
        </w:tc>
        <w:tc>
          <w:tcPr>
            <w:tcW w:w="364" w:type="dxa"/>
            <w:gridSpan w:val="2"/>
          </w:tcPr>
          <w:p w14:paraId="3359FC71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gridSpan w:val="5"/>
          </w:tcPr>
          <w:p w14:paraId="1E364F6C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&lt; 6 jaar</w:t>
            </w:r>
          </w:p>
        </w:tc>
      </w:tr>
      <w:tr w:rsidR="0026775A" w:rsidRPr="00784264" w14:paraId="2DCEFEEB" w14:textId="77777777" w:rsidTr="004E13D1">
        <w:trPr>
          <w:gridAfter w:val="1"/>
          <w:wAfter w:w="76" w:type="dxa"/>
          <w:trHeight w:val="24"/>
        </w:trPr>
        <w:tc>
          <w:tcPr>
            <w:tcW w:w="4606" w:type="dxa"/>
            <w:gridSpan w:val="5"/>
            <w:vMerge/>
          </w:tcPr>
          <w:p w14:paraId="033155E0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16B82541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gridSpan w:val="5"/>
          </w:tcPr>
          <w:p w14:paraId="3179EEE8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6-9 jaar</w:t>
            </w:r>
          </w:p>
        </w:tc>
      </w:tr>
      <w:tr w:rsidR="0026775A" w:rsidRPr="00784264" w14:paraId="7F13DF52" w14:textId="77777777" w:rsidTr="004E13D1">
        <w:trPr>
          <w:gridAfter w:val="1"/>
          <w:wAfter w:w="76" w:type="dxa"/>
          <w:trHeight w:val="24"/>
        </w:trPr>
        <w:tc>
          <w:tcPr>
            <w:tcW w:w="4606" w:type="dxa"/>
            <w:gridSpan w:val="5"/>
            <w:vMerge/>
          </w:tcPr>
          <w:p w14:paraId="79163F88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65902D27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gridSpan w:val="5"/>
          </w:tcPr>
          <w:p w14:paraId="67212EF8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9-12 jaar</w:t>
            </w:r>
          </w:p>
        </w:tc>
      </w:tr>
      <w:tr w:rsidR="0026775A" w:rsidRPr="00784264" w14:paraId="46687AD7" w14:textId="77777777" w:rsidTr="004E13D1">
        <w:trPr>
          <w:gridAfter w:val="1"/>
          <w:wAfter w:w="76" w:type="dxa"/>
          <w:trHeight w:val="24"/>
        </w:trPr>
        <w:tc>
          <w:tcPr>
            <w:tcW w:w="4606" w:type="dxa"/>
            <w:gridSpan w:val="5"/>
            <w:vMerge/>
          </w:tcPr>
          <w:p w14:paraId="386B36F7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0428640C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gridSpan w:val="5"/>
          </w:tcPr>
          <w:p w14:paraId="1C92CA52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12-15 jaar</w:t>
            </w:r>
          </w:p>
        </w:tc>
      </w:tr>
      <w:tr w:rsidR="0026775A" w:rsidRPr="00784264" w14:paraId="0B940902" w14:textId="77777777" w:rsidTr="004E13D1">
        <w:trPr>
          <w:gridAfter w:val="1"/>
          <w:wAfter w:w="76" w:type="dxa"/>
          <w:trHeight w:val="24"/>
        </w:trPr>
        <w:tc>
          <w:tcPr>
            <w:tcW w:w="4606" w:type="dxa"/>
            <w:gridSpan w:val="5"/>
            <w:vMerge/>
          </w:tcPr>
          <w:p w14:paraId="313D55C9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1910C508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gridSpan w:val="5"/>
          </w:tcPr>
          <w:p w14:paraId="3363828C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15-18 jaar</w:t>
            </w:r>
          </w:p>
        </w:tc>
      </w:tr>
      <w:tr w:rsidR="0026775A" w:rsidRPr="00784264" w14:paraId="263E63CB" w14:textId="77777777" w:rsidTr="004E13D1">
        <w:trPr>
          <w:gridAfter w:val="1"/>
          <w:wAfter w:w="76" w:type="dxa"/>
          <w:trHeight w:val="24"/>
        </w:trPr>
        <w:tc>
          <w:tcPr>
            <w:tcW w:w="4606" w:type="dxa"/>
            <w:gridSpan w:val="5"/>
            <w:vMerge/>
          </w:tcPr>
          <w:p w14:paraId="492A4487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7593CEB9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gridSpan w:val="5"/>
          </w:tcPr>
          <w:p w14:paraId="426E8DB0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18-24 jaar</w:t>
            </w:r>
          </w:p>
        </w:tc>
      </w:tr>
      <w:tr w:rsidR="0026775A" w:rsidRPr="00784264" w14:paraId="3035D25D" w14:textId="77777777" w:rsidTr="004E13D1">
        <w:trPr>
          <w:gridAfter w:val="1"/>
          <w:wAfter w:w="76" w:type="dxa"/>
          <w:trHeight w:val="24"/>
        </w:trPr>
        <w:tc>
          <w:tcPr>
            <w:tcW w:w="4606" w:type="dxa"/>
            <w:gridSpan w:val="5"/>
            <w:vMerge/>
          </w:tcPr>
          <w:p w14:paraId="428727D5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560FDBFC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gridSpan w:val="5"/>
          </w:tcPr>
          <w:p w14:paraId="397748EF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24-35 jaar</w:t>
            </w:r>
          </w:p>
        </w:tc>
      </w:tr>
      <w:tr w:rsidR="0026775A" w:rsidRPr="00784264" w14:paraId="23C45403" w14:textId="77777777" w:rsidTr="004E13D1">
        <w:trPr>
          <w:gridAfter w:val="1"/>
          <w:wAfter w:w="76" w:type="dxa"/>
          <w:trHeight w:val="24"/>
        </w:trPr>
        <w:tc>
          <w:tcPr>
            <w:tcW w:w="4606" w:type="dxa"/>
            <w:gridSpan w:val="5"/>
            <w:vMerge/>
          </w:tcPr>
          <w:p w14:paraId="1BD415F3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325ACECA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gridSpan w:val="5"/>
          </w:tcPr>
          <w:p w14:paraId="60BBE81C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35-50 jaar</w:t>
            </w:r>
          </w:p>
        </w:tc>
      </w:tr>
      <w:tr w:rsidR="0026775A" w:rsidRPr="00784264" w14:paraId="1B4A1A26" w14:textId="77777777" w:rsidTr="004E13D1">
        <w:trPr>
          <w:gridAfter w:val="1"/>
          <w:wAfter w:w="76" w:type="dxa"/>
          <w:trHeight w:val="24"/>
        </w:trPr>
        <w:tc>
          <w:tcPr>
            <w:tcW w:w="4606" w:type="dxa"/>
            <w:gridSpan w:val="5"/>
            <w:vMerge/>
          </w:tcPr>
          <w:p w14:paraId="3DD7C8C3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1A3DBA3B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  <w:gridSpan w:val="5"/>
          </w:tcPr>
          <w:p w14:paraId="4D1E37A9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&gt; 50 jaar</w:t>
            </w:r>
          </w:p>
        </w:tc>
      </w:tr>
      <w:tr w:rsidR="0026775A" w:rsidRPr="00784264" w14:paraId="5B77FEA7" w14:textId="77777777" w:rsidTr="004E13D1">
        <w:trPr>
          <w:gridAfter w:val="1"/>
          <w:wAfter w:w="76" w:type="dxa"/>
        </w:trPr>
        <w:tc>
          <w:tcPr>
            <w:tcW w:w="4606" w:type="dxa"/>
            <w:gridSpan w:val="5"/>
          </w:tcPr>
          <w:p w14:paraId="04D9EFC9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 xml:space="preserve">Wat is het totale </w:t>
            </w:r>
            <w:r w:rsidRPr="00784264">
              <w:rPr>
                <w:rFonts w:ascii="Arial" w:hAnsi="Arial" w:cs="Arial"/>
                <w:b/>
                <w:sz w:val="20"/>
                <w:szCs w:val="20"/>
              </w:rPr>
              <w:t>aantal deelnemers aan het project</w:t>
            </w:r>
            <w:r w:rsidRPr="00784264">
              <w:rPr>
                <w:rFonts w:ascii="Arial" w:hAnsi="Arial" w:cs="Arial"/>
                <w:sz w:val="20"/>
                <w:szCs w:val="20"/>
              </w:rPr>
              <w:t>? (evt. schatting maken)</w:t>
            </w:r>
          </w:p>
        </w:tc>
        <w:tc>
          <w:tcPr>
            <w:tcW w:w="4606" w:type="dxa"/>
            <w:gridSpan w:val="7"/>
          </w:tcPr>
          <w:p w14:paraId="37D0AC8A" w14:textId="77777777" w:rsidR="0026775A" w:rsidRPr="00784264" w:rsidRDefault="0026775A" w:rsidP="004E13D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6775A" w:rsidRPr="00784264" w14:paraId="6AB09911" w14:textId="77777777" w:rsidTr="004E13D1">
        <w:trPr>
          <w:gridAfter w:val="1"/>
          <w:wAfter w:w="76" w:type="dxa"/>
        </w:trPr>
        <w:tc>
          <w:tcPr>
            <w:tcW w:w="4606" w:type="dxa"/>
            <w:gridSpan w:val="5"/>
          </w:tcPr>
          <w:p w14:paraId="25712250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 xml:space="preserve">Wat is het </w:t>
            </w:r>
            <w:r w:rsidRPr="00784264">
              <w:rPr>
                <w:rFonts w:ascii="Arial" w:hAnsi="Arial" w:cs="Arial"/>
                <w:b/>
                <w:sz w:val="20"/>
                <w:szCs w:val="20"/>
              </w:rPr>
              <w:t>beoogde resultaat</w:t>
            </w:r>
            <w:r w:rsidRPr="00784264">
              <w:rPr>
                <w:rFonts w:ascii="Arial" w:hAnsi="Arial" w:cs="Arial"/>
                <w:sz w:val="20"/>
                <w:szCs w:val="20"/>
              </w:rPr>
              <w:t xml:space="preserve"> van het project (</w:t>
            </w:r>
            <w:proofErr w:type="spellStart"/>
            <w:r w:rsidRPr="00784264">
              <w:rPr>
                <w:rFonts w:ascii="Arial" w:hAnsi="Arial" w:cs="Arial"/>
                <w:sz w:val="20"/>
                <w:szCs w:val="20"/>
              </w:rPr>
              <w:t>zomogelijk</w:t>
            </w:r>
            <w:proofErr w:type="spellEnd"/>
            <w:r w:rsidRPr="00784264">
              <w:rPr>
                <w:rFonts w:ascii="Arial" w:hAnsi="Arial" w:cs="Arial"/>
                <w:sz w:val="20"/>
                <w:szCs w:val="20"/>
              </w:rPr>
              <w:t xml:space="preserve"> aantallen geven)</w:t>
            </w:r>
          </w:p>
        </w:tc>
        <w:tc>
          <w:tcPr>
            <w:tcW w:w="4606" w:type="dxa"/>
            <w:gridSpan w:val="7"/>
          </w:tcPr>
          <w:p w14:paraId="003E2225" w14:textId="77777777" w:rsidR="0026775A" w:rsidRPr="00784264" w:rsidRDefault="0026775A" w:rsidP="004E13D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6775A" w:rsidRPr="00784264" w14:paraId="0643FE8F" w14:textId="77777777" w:rsidTr="004E13D1">
        <w:tc>
          <w:tcPr>
            <w:tcW w:w="9288" w:type="dxa"/>
            <w:gridSpan w:val="13"/>
            <w:shd w:val="clear" w:color="auto" w:fill="D9D9D9"/>
          </w:tcPr>
          <w:p w14:paraId="13ED00CA" w14:textId="77777777" w:rsidR="0026775A" w:rsidRPr="00784264" w:rsidRDefault="0026775A" w:rsidP="004E13D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84264">
              <w:rPr>
                <w:rFonts w:ascii="Arial" w:hAnsi="Arial" w:cs="Arial"/>
                <w:b/>
                <w:u w:val="single"/>
              </w:rPr>
              <w:t>ACTIVITEITEN</w:t>
            </w:r>
          </w:p>
        </w:tc>
      </w:tr>
      <w:tr w:rsidR="0026775A" w:rsidRPr="00784264" w14:paraId="4A317C8D" w14:textId="77777777" w:rsidTr="004E13D1">
        <w:trPr>
          <w:trHeight w:val="455"/>
        </w:trPr>
        <w:tc>
          <w:tcPr>
            <w:tcW w:w="2724" w:type="dxa"/>
            <w:vMerge w:val="restart"/>
          </w:tcPr>
          <w:p w14:paraId="798957C3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 xml:space="preserve">Wat is de totale </w:t>
            </w:r>
            <w:r w:rsidRPr="00784264">
              <w:rPr>
                <w:rFonts w:ascii="Arial" w:hAnsi="Arial" w:cs="Arial"/>
                <w:b/>
                <w:sz w:val="20"/>
                <w:szCs w:val="20"/>
              </w:rPr>
              <w:t>looptijd</w:t>
            </w:r>
            <w:r w:rsidRPr="00784264">
              <w:rPr>
                <w:rFonts w:ascii="Arial" w:hAnsi="Arial" w:cs="Arial"/>
                <w:sz w:val="20"/>
                <w:szCs w:val="20"/>
              </w:rPr>
              <w:t xml:space="preserve"> van het project?</w:t>
            </w:r>
          </w:p>
          <w:p w14:paraId="24F8CD4D" w14:textId="77777777" w:rsidR="0026775A" w:rsidRPr="00784264" w:rsidRDefault="0026775A" w:rsidP="0026775A">
            <w:pPr>
              <w:numPr>
                <w:ilvl w:val="0"/>
                <w:numId w:val="11"/>
              </w:numPr>
              <w:spacing w:after="0" w:line="288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begindatum</w:t>
            </w:r>
          </w:p>
          <w:p w14:paraId="77E8C761" w14:textId="77777777" w:rsidR="0026775A" w:rsidRPr="00784264" w:rsidRDefault="0026775A" w:rsidP="0026775A">
            <w:pPr>
              <w:numPr>
                <w:ilvl w:val="0"/>
                <w:numId w:val="11"/>
              </w:numPr>
              <w:spacing w:after="0" w:line="288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einddatum</w:t>
            </w:r>
          </w:p>
        </w:tc>
        <w:tc>
          <w:tcPr>
            <w:tcW w:w="570" w:type="dxa"/>
            <w:gridSpan w:val="2"/>
          </w:tcPr>
          <w:p w14:paraId="3835CE39" w14:textId="77777777" w:rsidR="0026775A" w:rsidRPr="00784264" w:rsidRDefault="0026775A" w:rsidP="004E13D1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352F76" w14:textId="77777777" w:rsidR="0026775A" w:rsidRPr="00784264" w:rsidRDefault="0026775A" w:rsidP="004E13D1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84264">
              <w:rPr>
                <w:rFonts w:ascii="Arial" w:hAnsi="Arial" w:cs="Arial"/>
                <w:sz w:val="20"/>
                <w:szCs w:val="20"/>
                <w:u w:val="single"/>
              </w:rPr>
              <w:t>DD</w:t>
            </w:r>
          </w:p>
        </w:tc>
        <w:tc>
          <w:tcPr>
            <w:tcW w:w="561" w:type="dxa"/>
          </w:tcPr>
          <w:p w14:paraId="2A6A71AC" w14:textId="77777777" w:rsidR="0026775A" w:rsidRPr="00784264" w:rsidRDefault="0026775A" w:rsidP="004E13D1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97A8FB" w14:textId="77777777" w:rsidR="0026775A" w:rsidRPr="00784264" w:rsidRDefault="0026775A" w:rsidP="004E13D1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84264">
              <w:rPr>
                <w:rFonts w:ascii="Arial" w:hAnsi="Arial" w:cs="Arial"/>
                <w:sz w:val="20"/>
                <w:szCs w:val="20"/>
                <w:u w:val="single"/>
              </w:rPr>
              <w:t>MM</w:t>
            </w:r>
          </w:p>
        </w:tc>
        <w:tc>
          <w:tcPr>
            <w:tcW w:w="934" w:type="dxa"/>
            <w:gridSpan w:val="2"/>
          </w:tcPr>
          <w:p w14:paraId="653A7953" w14:textId="77777777" w:rsidR="0026775A" w:rsidRPr="00784264" w:rsidRDefault="0026775A" w:rsidP="004E13D1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4D64AF" w14:textId="77777777" w:rsidR="0026775A" w:rsidRPr="00784264" w:rsidRDefault="0026775A" w:rsidP="004E13D1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84264">
              <w:rPr>
                <w:rFonts w:ascii="Arial" w:hAnsi="Arial" w:cs="Arial"/>
                <w:sz w:val="20"/>
                <w:szCs w:val="20"/>
                <w:u w:val="single"/>
              </w:rPr>
              <w:t>JJJJ</w:t>
            </w:r>
          </w:p>
        </w:tc>
        <w:tc>
          <w:tcPr>
            <w:tcW w:w="4499" w:type="dxa"/>
            <w:gridSpan w:val="7"/>
          </w:tcPr>
          <w:p w14:paraId="271C46E5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D89750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84264">
              <w:rPr>
                <w:rFonts w:ascii="Arial" w:hAnsi="Arial" w:cs="Arial"/>
                <w:sz w:val="20"/>
                <w:szCs w:val="20"/>
                <w:u w:val="single"/>
              </w:rPr>
              <w:t>Evt. opmerkingen:</w:t>
            </w:r>
          </w:p>
        </w:tc>
      </w:tr>
      <w:tr w:rsidR="0026775A" w:rsidRPr="00784264" w14:paraId="6D67F01C" w14:textId="77777777" w:rsidTr="004E13D1">
        <w:trPr>
          <w:trHeight w:val="320"/>
        </w:trPr>
        <w:tc>
          <w:tcPr>
            <w:tcW w:w="2724" w:type="dxa"/>
            <w:vMerge/>
          </w:tcPr>
          <w:p w14:paraId="678418AC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14:paraId="51B35B18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68BA9509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14:paraId="58F47AFF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9" w:type="dxa"/>
            <w:gridSpan w:val="7"/>
            <w:shd w:val="clear" w:color="auto" w:fill="auto"/>
          </w:tcPr>
          <w:p w14:paraId="361F64B9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135E027B" w14:textId="77777777" w:rsidTr="004E13D1">
        <w:trPr>
          <w:trHeight w:val="320"/>
        </w:trPr>
        <w:tc>
          <w:tcPr>
            <w:tcW w:w="2724" w:type="dxa"/>
            <w:vMerge/>
          </w:tcPr>
          <w:p w14:paraId="47735962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14:paraId="2F38DE24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33AEE73E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14:paraId="57E9F908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9" w:type="dxa"/>
            <w:gridSpan w:val="7"/>
            <w:shd w:val="clear" w:color="auto" w:fill="auto"/>
          </w:tcPr>
          <w:p w14:paraId="46039AFF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73694607" w14:textId="77777777" w:rsidTr="004E13D1">
        <w:trPr>
          <w:trHeight w:val="230"/>
        </w:trPr>
        <w:tc>
          <w:tcPr>
            <w:tcW w:w="2724" w:type="dxa"/>
            <w:vMerge w:val="restart"/>
          </w:tcPr>
          <w:p w14:paraId="1891D3FF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 xml:space="preserve">Waar en wanneer vinden de </w:t>
            </w:r>
            <w:r w:rsidRPr="00784264">
              <w:rPr>
                <w:rFonts w:ascii="Arial" w:hAnsi="Arial" w:cs="Arial"/>
                <w:b/>
                <w:sz w:val="20"/>
                <w:szCs w:val="20"/>
              </w:rPr>
              <w:t>activiteiten</w:t>
            </w:r>
            <w:r w:rsidRPr="00784264">
              <w:rPr>
                <w:rFonts w:ascii="Arial" w:hAnsi="Arial" w:cs="Arial"/>
                <w:sz w:val="20"/>
                <w:szCs w:val="20"/>
              </w:rPr>
              <w:t xml:space="preserve"> plaats?</w:t>
            </w:r>
          </w:p>
        </w:tc>
        <w:tc>
          <w:tcPr>
            <w:tcW w:w="383" w:type="dxa"/>
            <w:shd w:val="clear" w:color="auto" w:fill="auto"/>
          </w:tcPr>
          <w:p w14:paraId="2D7E90AA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gridSpan w:val="7"/>
            <w:shd w:val="clear" w:color="auto" w:fill="auto"/>
          </w:tcPr>
          <w:p w14:paraId="6B8097FB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  <w:u w:val="single"/>
              </w:rPr>
              <w:t>Activiteiten</w:t>
            </w:r>
          </w:p>
        </w:tc>
        <w:tc>
          <w:tcPr>
            <w:tcW w:w="1681" w:type="dxa"/>
            <w:gridSpan w:val="2"/>
          </w:tcPr>
          <w:p w14:paraId="3F536A4D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84264">
              <w:rPr>
                <w:rFonts w:ascii="Arial" w:hAnsi="Arial" w:cs="Arial"/>
                <w:sz w:val="20"/>
                <w:szCs w:val="20"/>
                <w:u w:val="single"/>
              </w:rPr>
              <w:t>Plaats</w:t>
            </w:r>
          </w:p>
        </w:tc>
        <w:tc>
          <w:tcPr>
            <w:tcW w:w="1325" w:type="dxa"/>
            <w:gridSpan w:val="2"/>
          </w:tcPr>
          <w:p w14:paraId="7E21D805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  <w:u w:val="single"/>
              </w:rPr>
              <w:t>Datum</w:t>
            </w:r>
          </w:p>
        </w:tc>
      </w:tr>
      <w:tr w:rsidR="0026775A" w:rsidRPr="00784264" w14:paraId="04CF2AC0" w14:textId="77777777" w:rsidTr="004E13D1">
        <w:trPr>
          <w:trHeight w:val="230"/>
        </w:trPr>
        <w:tc>
          <w:tcPr>
            <w:tcW w:w="2724" w:type="dxa"/>
            <w:vMerge/>
          </w:tcPr>
          <w:p w14:paraId="28B07175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auto"/>
          </w:tcPr>
          <w:p w14:paraId="13FD532C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gridSpan w:val="7"/>
            <w:shd w:val="clear" w:color="auto" w:fill="auto"/>
          </w:tcPr>
          <w:p w14:paraId="786C8544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81" w:type="dxa"/>
            <w:gridSpan w:val="2"/>
          </w:tcPr>
          <w:p w14:paraId="76416A13" w14:textId="77777777" w:rsidR="0026775A" w:rsidRPr="00AC1CC3" w:rsidRDefault="0026775A" w:rsidP="004E13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25" w:type="dxa"/>
            <w:gridSpan w:val="2"/>
          </w:tcPr>
          <w:p w14:paraId="468F5C27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574030B3" w14:textId="77777777" w:rsidTr="004E13D1">
        <w:trPr>
          <w:trHeight w:val="230"/>
        </w:trPr>
        <w:tc>
          <w:tcPr>
            <w:tcW w:w="2724" w:type="dxa"/>
            <w:vMerge/>
          </w:tcPr>
          <w:p w14:paraId="1AA7AE6A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auto"/>
          </w:tcPr>
          <w:p w14:paraId="2DDAE7DC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gridSpan w:val="7"/>
            <w:shd w:val="clear" w:color="auto" w:fill="auto"/>
          </w:tcPr>
          <w:p w14:paraId="41FDA41C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81" w:type="dxa"/>
            <w:gridSpan w:val="2"/>
          </w:tcPr>
          <w:p w14:paraId="3A8DA110" w14:textId="77777777" w:rsidR="0026775A" w:rsidRPr="00AC1CC3" w:rsidRDefault="0026775A" w:rsidP="004E13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25" w:type="dxa"/>
            <w:gridSpan w:val="2"/>
          </w:tcPr>
          <w:p w14:paraId="6668A2F3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6775A" w:rsidRPr="00784264" w14:paraId="133E7F7C" w14:textId="77777777" w:rsidTr="004E13D1">
        <w:trPr>
          <w:trHeight w:val="230"/>
        </w:trPr>
        <w:tc>
          <w:tcPr>
            <w:tcW w:w="2724" w:type="dxa"/>
            <w:vMerge/>
          </w:tcPr>
          <w:p w14:paraId="5499167F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auto"/>
          </w:tcPr>
          <w:p w14:paraId="1000ED51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gridSpan w:val="7"/>
            <w:shd w:val="clear" w:color="auto" w:fill="auto"/>
          </w:tcPr>
          <w:p w14:paraId="0E9CF47A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81" w:type="dxa"/>
            <w:gridSpan w:val="2"/>
          </w:tcPr>
          <w:p w14:paraId="365B9AB4" w14:textId="77777777" w:rsidR="0026775A" w:rsidRPr="00AC1CC3" w:rsidRDefault="0026775A" w:rsidP="004E13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25" w:type="dxa"/>
            <w:gridSpan w:val="2"/>
          </w:tcPr>
          <w:p w14:paraId="734AAF93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6775A" w:rsidRPr="00784264" w14:paraId="7E239C5F" w14:textId="77777777" w:rsidTr="004E13D1">
        <w:trPr>
          <w:trHeight w:val="230"/>
        </w:trPr>
        <w:tc>
          <w:tcPr>
            <w:tcW w:w="2724" w:type="dxa"/>
            <w:vMerge/>
          </w:tcPr>
          <w:p w14:paraId="5FAD6CDF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auto"/>
          </w:tcPr>
          <w:p w14:paraId="1B368307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gridSpan w:val="7"/>
            <w:shd w:val="clear" w:color="auto" w:fill="auto"/>
          </w:tcPr>
          <w:p w14:paraId="154D591F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81" w:type="dxa"/>
            <w:gridSpan w:val="2"/>
          </w:tcPr>
          <w:p w14:paraId="5360A8DE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25" w:type="dxa"/>
            <w:gridSpan w:val="2"/>
          </w:tcPr>
          <w:p w14:paraId="3E3B25BD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6775A" w:rsidRPr="00784264" w14:paraId="112EFECD" w14:textId="77777777" w:rsidTr="004E13D1">
        <w:trPr>
          <w:trHeight w:val="230"/>
        </w:trPr>
        <w:tc>
          <w:tcPr>
            <w:tcW w:w="2724" w:type="dxa"/>
            <w:vMerge/>
          </w:tcPr>
          <w:p w14:paraId="3732EB1D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auto"/>
          </w:tcPr>
          <w:p w14:paraId="37728217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gridSpan w:val="7"/>
            <w:shd w:val="clear" w:color="auto" w:fill="auto"/>
          </w:tcPr>
          <w:p w14:paraId="3EF57BEE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81" w:type="dxa"/>
            <w:gridSpan w:val="2"/>
          </w:tcPr>
          <w:p w14:paraId="6AA02F8D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25" w:type="dxa"/>
            <w:gridSpan w:val="2"/>
          </w:tcPr>
          <w:p w14:paraId="1E4D291D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6775A" w:rsidRPr="00784264" w14:paraId="1E781B1D" w14:textId="77777777" w:rsidTr="004E13D1">
        <w:trPr>
          <w:gridAfter w:val="1"/>
          <w:wAfter w:w="76" w:type="dxa"/>
        </w:trPr>
        <w:tc>
          <w:tcPr>
            <w:tcW w:w="9212" w:type="dxa"/>
            <w:gridSpan w:val="12"/>
            <w:shd w:val="clear" w:color="auto" w:fill="D9D9D9"/>
          </w:tcPr>
          <w:p w14:paraId="52F1B9F7" w14:textId="77777777" w:rsidR="0026775A" w:rsidRPr="00784264" w:rsidRDefault="0026775A" w:rsidP="004E13D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84264">
              <w:rPr>
                <w:rFonts w:ascii="Arial" w:hAnsi="Arial" w:cs="Arial"/>
                <w:b/>
                <w:u w:val="single"/>
              </w:rPr>
              <w:t>SAMENWERKING</w:t>
            </w:r>
          </w:p>
        </w:tc>
      </w:tr>
      <w:tr w:rsidR="0026775A" w:rsidRPr="00784264" w14:paraId="78271BA2" w14:textId="77777777" w:rsidTr="004E13D1">
        <w:trPr>
          <w:gridAfter w:val="1"/>
          <w:wAfter w:w="76" w:type="dxa"/>
          <w:trHeight w:val="280"/>
        </w:trPr>
        <w:tc>
          <w:tcPr>
            <w:tcW w:w="4606" w:type="dxa"/>
            <w:gridSpan w:val="5"/>
            <w:vMerge w:val="restart"/>
          </w:tcPr>
          <w:p w14:paraId="00B4EDF9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 xml:space="preserve">Met wie wordt binnen het project </w:t>
            </w:r>
            <w:r w:rsidRPr="00784264">
              <w:rPr>
                <w:rFonts w:ascii="Arial" w:hAnsi="Arial" w:cs="Arial"/>
                <w:b/>
                <w:sz w:val="20"/>
                <w:szCs w:val="20"/>
              </w:rPr>
              <w:t>samengewerkt</w:t>
            </w:r>
            <w:r w:rsidRPr="0078426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81A130B" w14:textId="77777777" w:rsidR="0026775A" w:rsidRPr="00784264" w:rsidRDefault="0026775A" w:rsidP="0026775A">
            <w:pPr>
              <w:numPr>
                <w:ilvl w:val="0"/>
                <w:numId w:val="11"/>
              </w:numPr>
              <w:spacing w:after="0" w:line="288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Andere handbalverenigingen</w:t>
            </w:r>
          </w:p>
          <w:p w14:paraId="5B595F91" w14:textId="77777777" w:rsidR="0026775A" w:rsidRPr="00784264" w:rsidRDefault="0026775A" w:rsidP="0026775A">
            <w:pPr>
              <w:numPr>
                <w:ilvl w:val="0"/>
                <w:numId w:val="11"/>
              </w:numPr>
              <w:spacing w:after="0" w:line="288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Andere sportclubs uit de buurt</w:t>
            </w:r>
          </w:p>
          <w:p w14:paraId="0EB4296D" w14:textId="77777777" w:rsidR="0026775A" w:rsidRPr="00784264" w:rsidRDefault="0026775A" w:rsidP="0026775A">
            <w:pPr>
              <w:numPr>
                <w:ilvl w:val="0"/>
                <w:numId w:val="11"/>
              </w:numPr>
              <w:spacing w:after="0" w:line="288" w:lineRule="auto"/>
              <w:ind w:left="714" w:hanging="357"/>
              <w:rPr>
                <w:rFonts w:ascii="Arial" w:hAnsi="Arial" w:cs="Arial"/>
                <w:i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Basisonderwijs</w:t>
            </w:r>
          </w:p>
          <w:p w14:paraId="30A5F5B8" w14:textId="77777777" w:rsidR="0026775A" w:rsidRPr="00784264" w:rsidRDefault="0026775A" w:rsidP="0026775A">
            <w:pPr>
              <w:numPr>
                <w:ilvl w:val="0"/>
                <w:numId w:val="11"/>
              </w:numPr>
              <w:spacing w:after="0" w:line="288" w:lineRule="auto"/>
              <w:ind w:left="714" w:hanging="357"/>
              <w:rPr>
                <w:rFonts w:ascii="Arial" w:hAnsi="Arial" w:cs="Arial"/>
                <w:i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Voortgezet onderwijs</w:t>
            </w:r>
          </w:p>
          <w:p w14:paraId="69D05361" w14:textId="77777777" w:rsidR="0026775A" w:rsidRPr="00784264" w:rsidRDefault="0026775A" w:rsidP="0026775A">
            <w:pPr>
              <w:numPr>
                <w:ilvl w:val="0"/>
                <w:numId w:val="11"/>
              </w:numPr>
              <w:spacing w:after="0" w:line="288" w:lineRule="auto"/>
              <w:ind w:left="714" w:hanging="357"/>
              <w:rPr>
                <w:rFonts w:ascii="Arial" w:hAnsi="Arial" w:cs="Arial"/>
                <w:i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Middelbaar onderwijs</w:t>
            </w:r>
          </w:p>
          <w:p w14:paraId="781BB1A3" w14:textId="77777777" w:rsidR="0026775A" w:rsidRPr="00784264" w:rsidRDefault="0026775A" w:rsidP="0026775A">
            <w:pPr>
              <w:numPr>
                <w:ilvl w:val="0"/>
                <w:numId w:val="11"/>
              </w:numPr>
              <w:spacing w:after="0" w:line="288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Lokale overheid, bijv. gemeente</w:t>
            </w:r>
          </w:p>
          <w:p w14:paraId="597AAEA7" w14:textId="77777777" w:rsidR="0026775A" w:rsidRPr="00784264" w:rsidRDefault="0026775A" w:rsidP="0026775A">
            <w:pPr>
              <w:numPr>
                <w:ilvl w:val="0"/>
                <w:numId w:val="11"/>
              </w:numPr>
              <w:spacing w:after="0" w:line="288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Welzijn, bijv. jeugd- of buurtwerk</w:t>
            </w:r>
          </w:p>
          <w:p w14:paraId="528B20FF" w14:textId="77777777" w:rsidR="0026775A" w:rsidRPr="00784264" w:rsidRDefault="0026775A" w:rsidP="0026775A">
            <w:pPr>
              <w:numPr>
                <w:ilvl w:val="0"/>
                <w:numId w:val="11"/>
              </w:numPr>
              <w:spacing w:after="0" w:line="288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Anders, nl.</w:t>
            </w:r>
          </w:p>
        </w:tc>
        <w:tc>
          <w:tcPr>
            <w:tcW w:w="4606" w:type="dxa"/>
            <w:gridSpan w:val="7"/>
          </w:tcPr>
          <w:p w14:paraId="3E7DB8CB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6775A" w:rsidRPr="00784264" w14:paraId="52EFDA42" w14:textId="77777777" w:rsidTr="004E13D1">
        <w:trPr>
          <w:gridAfter w:val="1"/>
          <w:wAfter w:w="76" w:type="dxa"/>
          <w:trHeight w:val="280"/>
        </w:trPr>
        <w:tc>
          <w:tcPr>
            <w:tcW w:w="4606" w:type="dxa"/>
            <w:gridSpan w:val="5"/>
            <w:vMerge/>
          </w:tcPr>
          <w:p w14:paraId="0F5C1888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gridSpan w:val="7"/>
          </w:tcPr>
          <w:p w14:paraId="5B25C47D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168147E2" w14:textId="77777777" w:rsidTr="004E13D1">
        <w:trPr>
          <w:gridAfter w:val="1"/>
          <w:wAfter w:w="76" w:type="dxa"/>
          <w:trHeight w:val="280"/>
        </w:trPr>
        <w:tc>
          <w:tcPr>
            <w:tcW w:w="4606" w:type="dxa"/>
            <w:gridSpan w:val="5"/>
            <w:vMerge/>
          </w:tcPr>
          <w:p w14:paraId="5694F090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gridSpan w:val="7"/>
          </w:tcPr>
          <w:p w14:paraId="2ADDB54E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4A6812A2" w14:textId="77777777" w:rsidTr="004E13D1">
        <w:trPr>
          <w:gridAfter w:val="1"/>
          <w:wAfter w:w="76" w:type="dxa"/>
          <w:trHeight w:val="280"/>
        </w:trPr>
        <w:tc>
          <w:tcPr>
            <w:tcW w:w="4606" w:type="dxa"/>
            <w:gridSpan w:val="5"/>
            <w:vMerge/>
          </w:tcPr>
          <w:p w14:paraId="78AF54B5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gridSpan w:val="7"/>
          </w:tcPr>
          <w:p w14:paraId="79519903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1FEAA2F1" w14:textId="77777777" w:rsidTr="004E13D1">
        <w:trPr>
          <w:gridAfter w:val="1"/>
          <w:wAfter w:w="76" w:type="dxa"/>
          <w:trHeight w:val="280"/>
        </w:trPr>
        <w:tc>
          <w:tcPr>
            <w:tcW w:w="4606" w:type="dxa"/>
            <w:gridSpan w:val="5"/>
            <w:vMerge/>
          </w:tcPr>
          <w:p w14:paraId="159FA526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gridSpan w:val="7"/>
          </w:tcPr>
          <w:p w14:paraId="288F638B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2B459FCB" w14:textId="77777777" w:rsidTr="004E13D1">
        <w:trPr>
          <w:gridAfter w:val="1"/>
          <w:wAfter w:w="76" w:type="dxa"/>
          <w:trHeight w:val="280"/>
        </w:trPr>
        <w:tc>
          <w:tcPr>
            <w:tcW w:w="4606" w:type="dxa"/>
            <w:gridSpan w:val="5"/>
            <w:vMerge/>
          </w:tcPr>
          <w:p w14:paraId="0779AA0E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gridSpan w:val="7"/>
          </w:tcPr>
          <w:p w14:paraId="617D9EE5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7B2908B3" w14:textId="77777777" w:rsidTr="004E13D1">
        <w:trPr>
          <w:gridAfter w:val="1"/>
          <w:wAfter w:w="76" w:type="dxa"/>
          <w:trHeight w:val="280"/>
        </w:trPr>
        <w:tc>
          <w:tcPr>
            <w:tcW w:w="4606" w:type="dxa"/>
            <w:gridSpan w:val="5"/>
            <w:vMerge/>
          </w:tcPr>
          <w:p w14:paraId="290FF81A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gridSpan w:val="7"/>
          </w:tcPr>
          <w:p w14:paraId="64ADD09D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556695FB" w14:textId="77777777" w:rsidTr="004E13D1">
        <w:trPr>
          <w:gridAfter w:val="1"/>
          <w:wAfter w:w="76" w:type="dxa"/>
        </w:trPr>
        <w:tc>
          <w:tcPr>
            <w:tcW w:w="9212" w:type="dxa"/>
            <w:gridSpan w:val="12"/>
            <w:shd w:val="clear" w:color="auto" w:fill="D9D9D9"/>
          </w:tcPr>
          <w:p w14:paraId="703FA9EB" w14:textId="77777777" w:rsidR="0026775A" w:rsidRPr="00784264" w:rsidRDefault="0026775A" w:rsidP="004E13D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84264">
              <w:rPr>
                <w:rFonts w:ascii="Arial" w:hAnsi="Arial" w:cs="Arial"/>
                <w:b/>
                <w:u w:val="single"/>
              </w:rPr>
              <w:t>BEGROTING</w:t>
            </w:r>
          </w:p>
        </w:tc>
      </w:tr>
      <w:tr w:rsidR="0026775A" w:rsidRPr="00784264" w14:paraId="3660FC62" w14:textId="77777777" w:rsidTr="004E13D1">
        <w:trPr>
          <w:gridAfter w:val="1"/>
          <w:wAfter w:w="76" w:type="dxa"/>
          <w:trHeight w:val="280"/>
        </w:trPr>
        <w:tc>
          <w:tcPr>
            <w:tcW w:w="4606" w:type="dxa"/>
            <w:gridSpan w:val="5"/>
            <w:vMerge w:val="restart"/>
          </w:tcPr>
          <w:p w14:paraId="5B949087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 xml:space="preserve">Wat zijn de </w:t>
            </w:r>
            <w:r w:rsidRPr="00784264">
              <w:rPr>
                <w:rFonts w:ascii="Arial" w:hAnsi="Arial" w:cs="Arial"/>
                <w:b/>
                <w:sz w:val="20"/>
                <w:szCs w:val="20"/>
              </w:rPr>
              <w:t>kosten</w:t>
            </w:r>
            <w:r w:rsidRPr="00784264">
              <w:rPr>
                <w:rFonts w:ascii="Arial" w:hAnsi="Arial" w:cs="Arial"/>
                <w:sz w:val="20"/>
                <w:szCs w:val="20"/>
              </w:rPr>
              <w:t xml:space="preserve"> van het project?</w:t>
            </w:r>
          </w:p>
          <w:p w14:paraId="6D797CC8" w14:textId="77777777" w:rsidR="0026775A" w:rsidRPr="00784264" w:rsidRDefault="0026775A" w:rsidP="0026775A">
            <w:pPr>
              <w:numPr>
                <w:ilvl w:val="0"/>
                <w:numId w:val="12"/>
              </w:numPr>
              <w:spacing w:after="0" w:line="288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Personele vergoedingen</w:t>
            </w:r>
          </w:p>
          <w:p w14:paraId="68B4FA84" w14:textId="77777777" w:rsidR="0026775A" w:rsidRPr="00784264" w:rsidRDefault="0026775A" w:rsidP="0026775A">
            <w:pPr>
              <w:numPr>
                <w:ilvl w:val="0"/>
                <w:numId w:val="12"/>
              </w:numPr>
              <w:spacing w:after="0" w:line="288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Reiskosten</w:t>
            </w:r>
          </w:p>
          <w:p w14:paraId="01FB8F85" w14:textId="77777777" w:rsidR="0026775A" w:rsidRPr="00784264" w:rsidRDefault="0026775A" w:rsidP="0026775A">
            <w:pPr>
              <w:numPr>
                <w:ilvl w:val="0"/>
                <w:numId w:val="12"/>
              </w:numPr>
              <w:spacing w:after="0" w:line="288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Consumpties</w:t>
            </w:r>
          </w:p>
          <w:p w14:paraId="2ABD9492" w14:textId="77777777" w:rsidR="0026775A" w:rsidRPr="00784264" w:rsidRDefault="0026775A" w:rsidP="0026775A">
            <w:pPr>
              <w:numPr>
                <w:ilvl w:val="0"/>
                <w:numId w:val="12"/>
              </w:numPr>
              <w:spacing w:after="0" w:line="288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Huur accommodatie</w:t>
            </w:r>
          </w:p>
          <w:p w14:paraId="45F961CF" w14:textId="77777777" w:rsidR="0026775A" w:rsidRPr="00784264" w:rsidRDefault="0026775A" w:rsidP="0026775A">
            <w:pPr>
              <w:numPr>
                <w:ilvl w:val="0"/>
                <w:numId w:val="12"/>
              </w:numPr>
              <w:spacing w:after="0" w:line="288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Spelmaterialen</w:t>
            </w:r>
          </w:p>
          <w:p w14:paraId="0B2A1898" w14:textId="77777777" w:rsidR="0026775A" w:rsidRPr="00784264" w:rsidRDefault="0026775A" w:rsidP="0026775A">
            <w:pPr>
              <w:numPr>
                <w:ilvl w:val="0"/>
                <w:numId w:val="12"/>
              </w:numPr>
              <w:spacing w:after="0" w:line="288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264">
              <w:rPr>
                <w:rFonts w:ascii="Arial" w:hAnsi="Arial" w:cs="Arial"/>
                <w:sz w:val="20"/>
                <w:szCs w:val="20"/>
              </w:rPr>
              <w:t>PR-materialen</w:t>
            </w:r>
            <w:proofErr w:type="spellEnd"/>
          </w:p>
          <w:p w14:paraId="68FE4340" w14:textId="77777777" w:rsidR="0026775A" w:rsidRPr="00784264" w:rsidRDefault="0026775A" w:rsidP="0026775A">
            <w:pPr>
              <w:numPr>
                <w:ilvl w:val="0"/>
                <w:numId w:val="12"/>
              </w:numPr>
              <w:spacing w:after="0" w:line="288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Anders, nl:</w:t>
            </w:r>
          </w:p>
          <w:p w14:paraId="7D66EBC0" w14:textId="77777777" w:rsidR="0026775A" w:rsidRPr="00784264" w:rsidRDefault="0026775A" w:rsidP="0026775A">
            <w:pPr>
              <w:numPr>
                <w:ilvl w:val="0"/>
                <w:numId w:val="12"/>
              </w:numPr>
              <w:spacing w:after="0" w:line="288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Anders, nl:</w:t>
            </w:r>
          </w:p>
          <w:p w14:paraId="706F2E77" w14:textId="77777777" w:rsidR="0026775A" w:rsidRPr="00784264" w:rsidRDefault="0026775A" w:rsidP="004E13D1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b/>
                <w:sz w:val="20"/>
                <w:szCs w:val="20"/>
              </w:rPr>
              <w:t>Totale kosten</w:t>
            </w:r>
            <w:r w:rsidRPr="00784264">
              <w:rPr>
                <w:rFonts w:ascii="Arial" w:hAnsi="Arial" w:cs="Arial"/>
                <w:sz w:val="20"/>
                <w:szCs w:val="20"/>
              </w:rPr>
              <w:t xml:space="preserve"> voor het project:</w:t>
            </w:r>
          </w:p>
        </w:tc>
        <w:tc>
          <w:tcPr>
            <w:tcW w:w="4606" w:type="dxa"/>
            <w:gridSpan w:val="7"/>
          </w:tcPr>
          <w:p w14:paraId="74568609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0ECBF4D9" w14:textId="77777777" w:rsidTr="004E13D1">
        <w:trPr>
          <w:gridAfter w:val="1"/>
          <w:wAfter w:w="76" w:type="dxa"/>
          <w:trHeight w:val="280"/>
        </w:trPr>
        <w:tc>
          <w:tcPr>
            <w:tcW w:w="4606" w:type="dxa"/>
            <w:gridSpan w:val="5"/>
            <w:vMerge/>
          </w:tcPr>
          <w:p w14:paraId="41BF11D8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gridSpan w:val="7"/>
          </w:tcPr>
          <w:p w14:paraId="5A1C67EE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3FA33F1C" w14:textId="77777777" w:rsidTr="004E13D1">
        <w:trPr>
          <w:gridAfter w:val="1"/>
          <w:wAfter w:w="76" w:type="dxa"/>
          <w:trHeight w:val="280"/>
        </w:trPr>
        <w:tc>
          <w:tcPr>
            <w:tcW w:w="4606" w:type="dxa"/>
            <w:gridSpan w:val="5"/>
            <w:vMerge/>
          </w:tcPr>
          <w:p w14:paraId="417CE513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gridSpan w:val="7"/>
          </w:tcPr>
          <w:p w14:paraId="6F6CE53D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6FB95620" w14:textId="77777777" w:rsidTr="004E13D1">
        <w:trPr>
          <w:gridAfter w:val="1"/>
          <w:wAfter w:w="76" w:type="dxa"/>
          <w:trHeight w:val="280"/>
        </w:trPr>
        <w:tc>
          <w:tcPr>
            <w:tcW w:w="4606" w:type="dxa"/>
            <w:gridSpan w:val="5"/>
            <w:vMerge/>
          </w:tcPr>
          <w:p w14:paraId="74B8E904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gridSpan w:val="7"/>
          </w:tcPr>
          <w:p w14:paraId="74D0221B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480E706F" w14:textId="77777777" w:rsidTr="004E13D1">
        <w:trPr>
          <w:gridAfter w:val="1"/>
          <w:wAfter w:w="76" w:type="dxa"/>
          <w:trHeight w:val="280"/>
        </w:trPr>
        <w:tc>
          <w:tcPr>
            <w:tcW w:w="4606" w:type="dxa"/>
            <w:gridSpan w:val="5"/>
            <w:vMerge/>
          </w:tcPr>
          <w:p w14:paraId="3429EE41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gridSpan w:val="7"/>
          </w:tcPr>
          <w:p w14:paraId="47A60B5B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7D376811" w14:textId="77777777" w:rsidTr="004E13D1">
        <w:trPr>
          <w:gridAfter w:val="1"/>
          <w:wAfter w:w="76" w:type="dxa"/>
          <w:trHeight w:val="280"/>
        </w:trPr>
        <w:tc>
          <w:tcPr>
            <w:tcW w:w="4606" w:type="dxa"/>
            <w:gridSpan w:val="5"/>
            <w:vMerge/>
          </w:tcPr>
          <w:p w14:paraId="6CFC2C03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gridSpan w:val="7"/>
          </w:tcPr>
          <w:p w14:paraId="21315931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1104E9D2" w14:textId="77777777" w:rsidTr="004E13D1">
        <w:trPr>
          <w:gridAfter w:val="1"/>
          <w:wAfter w:w="76" w:type="dxa"/>
          <w:trHeight w:val="290"/>
        </w:trPr>
        <w:tc>
          <w:tcPr>
            <w:tcW w:w="4606" w:type="dxa"/>
            <w:gridSpan w:val="5"/>
            <w:vMerge/>
          </w:tcPr>
          <w:p w14:paraId="51A04804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gridSpan w:val="7"/>
          </w:tcPr>
          <w:p w14:paraId="0CF79467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0B07DDFC" w14:textId="77777777" w:rsidTr="004E13D1">
        <w:trPr>
          <w:gridAfter w:val="1"/>
          <w:wAfter w:w="76" w:type="dxa"/>
        </w:trPr>
        <w:tc>
          <w:tcPr>
            <w:tcW w:w="4606" w:type="dxa"/>
            <w:gridSpan w:val="5"/>
          </w:tcPr>
          <w:p w14:paraId="048ACBD3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 xml:space="preserve">Wat is de </w:t>
            </w:r>
            <w:r w:rsidRPr="00784264">
              <w:rPr>
                <w:rFonts w:ascii="Arial" w:hAnsi="Arial" w:cs="Arial"/>
                <w:b/>
                <w:sz w:val="20"/>
                <w:szCs w:val="20"/>
              </w:rPr>
              <w:t>eigen bijdrage</w:t>
            </w:r>
            <w:r w:rsidRPr="00784264">
              <w:rPr>
                <w:rFonts w:ascii="Arial" w:hAnsi="Arial" w:cs="Arial"/>
                <w:sz w:val="20"/>
                <w:szCs w:val="20"/>
              </w:rPr>
              <w:t xml:space="preserve"> voor het project door de vereniging?</w:t>
            </w:r>
          </w:p>
        </w:tc>
        <w:tc>
          <w:tcPr>
            <w:tcW w:w="4606" w:type="dxa"/>
            <w:gridSpan w:val="7"/>
          </w:tcPr>
          <w:p w14:paraId="5BBA0969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517B2131" w14:textId="77777777" w:rsidTr="004E13D1">
        <w:trPr>
          <w:gridAfter w:val="1"/>
          <w:wAfter w:w="76" w:type="dxa"/>
          <w:trHeight w:val="154"/>
        </w:trPr>
        <w:tc>
          <w:tcPr>
            <w:tcW w:w="4606" w:type="dxa"/>
            <w:gridSpan w:val="5"/>
            <w:vMerge w:val="restart"/>
          </w:tcPr>
          <w:p w14:paraId="47DBC20C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 xml:space="preserve">Zijn er nog </w:t>
            </w:r>
            <w:r w:rsidRPr="00784264">
              <w:rPr>
                <w:rFonts w:ascii="Arial" w:hAnsi="Arial" w:cs="Arial"/>
                <w:b/>
                <w:sz w:val="20"/>
                <w:szCs w:val="20"/>
              </w:rPr>
              <w:t>andere gelden</w:t>
            </w:r>
            <w:r w:rsidRPr="00784264">
              <w:rPr>
                <w:rFonts w:ascii="Arial" w:hAnsi="Arial" w:cs="Arial"/>
                <w:sz w:val="20"/>
                <w:szCs w:val="20"/>
              </w:rPr>
              <w:t xml:space="preserve"> toegekend voor het project (subsidies / fondsen)?</w:t>
            </w:r>
          </w:p>
        </w:tc>
        <w:tc>
          <w:tcPr>
            <w:tcW w:w="1299" w:type="dxa"/>
            <w:gridSpan w:val="3"/>
          </w:tcPr>
          <w:p w14:paraId="54B0145C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307" w:type="dxa"/>
            <w:gridSpan w:val="4"/>
          </w:tcPr>
          <w:p w14:paraId="0209EAA3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door:</w:t>
            </w:r>
          </w:p>
        </w:tc>
      </w:tr>
      <w:tr w:rsidR="0026775A" w:rsidRPr="00784264" w14:paraId="31510155" w14:textId="77777777" w:rsidTr="004E13D1">
        <w:trPr>
          <w:gridAfter w:val="1"/>
          <w:wAfter w:w="76" w:type="dxa"/>
          <w:trHeight w:val="153"/>
        </w:trPr>
        <w:tc>
          <w:tcPr>
            <w:tcW w:w="4606" w:type="dxa"/>
            <w:gridSpan w:val="5"/>
            <w:vMerge/>
          </w:tcPr>
          <w:p w14:paraId="7BB5348F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gridSpan w:val="3"/>
          </w:tcPr>
          <w:p w14:paraId="71AE4809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307" w:type="dxa"/>
            <w:gridSpan w:val="4"/>
          </w:tcPr>
          <w:p w14:paraId="460E654C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door:</w:t>
            </w:r>
          </w:p>
        </w:tc>
      </w:tr>
    </w:tbl>
    <w:p w14:paraId="50FA3DA6" w14:textId="77777777" w:rsidR="0026775A" w:rsidRDefault="0026775A" w:rsidP="002677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26775A" w:rsidRPr="00784264" w14:paraId="32F3AEF2" w14:textId="77777777" w:rsidTr="004E13D1">
        <w:trPr>
          <w:trHeight w:val="144"/>
        </w:trPr>
        <w:tc>
          <w:tcPr>
            <w:tcW w:w="9212" w:type="dxa"/>
            <w:shd w:val="clear" w:color="auto" w:fill="D9D9D9"/>
          </w:tcPr>
          <w:p w14:paraId="0287E89E" w14:textId="77777777" w:rsidR="0026775A" w:rsidRPr="00784264" w:rsidRDefault="0026775A" w:rsidP="004E13D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84264">
              <w:rPr>
                <w:rFonts w:ascii="Arial" w:hAnsi="Arial" w:cs="Arial"/>
                <w:b/>
                <w:u w:val="single"/>
              </w:rPr>
              <w:t>OPMERKINGEN</w:t>
            </w:r>
          </w:p>
        </w:tc>
      </w:tr>
      <w:tr w:rsidR="0026775A" w:rsidRPr="00784264" w14:paraId="7E391CE4" w14:textId="77777777" w:rsidTr="004E13D1">
        <w:trPr>
          <w:trHeight w:val="859"/>
        </w:trPr>
        <w:tc>
          <w:tcPr>
            <w:tcW w:w="9212" w:type="dxa"/>
          </w:tcPr>
          <w:p w14:paraId="498B4093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660B2" w14:textId="77777777" w:rsidR="0026775A" w:rsidRDefault="0026775A" w:rsidP="002677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"/>
        <w:gridCol w:w="8394"/>
      </w:tblGrid>
      <w:tr w:rsidR="0026775A" w:rsidRPr="00784264" w14:paraId="7E13261F" w14:textId="77777777" w:rsidTr="004E13D1">
        <w:trPr>
          <w:trHeight w:val="144"/>
        </w:trPr>
        <w:tc>
          <w:tcPr>
            <w:tcW w:w="9212" w:type="dxa"/>
            <w:gridSpan w:val="2"/>
            <w:shd w:val="clear" w:color="auto" w:fill="D9D9D9"/>
          </w:tcPr>
          <w:p w14:paraId="25886EE6" w14:textId="77777777" w:rsidR="0026775A" w:rsidRPr="00784264" w:rsidRDefault="0026775A" w:rsidP="004E13D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84264">
              <w:rPr>
                <w:rFonts w:ascii="Arial" w:hAnsi="Arial" w:cs="Arial"/>
                <w:b/>
                <w:u w:val="single"/>
              </w:rPr>
              <w:t>(EVT.) BIJLAGEN</w:t>
            </w:r>
          </w:p>
        </w:tc>
      </w:tr>
      <w:tr w:rsidR="0026775A" w:rsidRPr="00784264" w14:paraId="383E2E49" w14:textId="77777777" w:rsidTr="004E13D1">
        <w:trPr>
          <w:trHeight w:val="320"/>
        </w:trPr>
        <w:tc>
          <w:tcPr>
            <w:tcW w:w="383" w:type="dxa"/>
          </w:tcPr>
          <w:p w14:paraId="3FAA78C9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829" w:type="dxa"/>
          </w:tcPr>
          <w:p w14:paraId="09E884E0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4E747B44" w14:textId="77777777" w:rsidTr="004E13D1">
        <w:trPr>
          <w:trHeight w:val="320"/>
        </w:trPr>
        <w:tc>
          <w:tcPr>
            <w:tcW w:w="383" w:type="dxa"/>
          </w:tcPr>
          <w:p w14:paraId="4482871A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829" w:type="dxa"/>
          </w:tcPr>
          <w:p w14:paraId="5E85CF74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5A" w:rsidRPr="00784264" w14:paraId="2EEBDFC2" w14:textId="77777777" w:rsidTr="004E13D1">
        <w:trPr>
          <w:trHeight w:val="320"/>
        </w:trPr>
        <w:tc>
          <w:tcPr>
            <w:tcW w:w="383" w:type="dxa"/>
          </w:tcPr>
          <w:p w14:paraId="65A9CFA5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  <w:r w:rsidRPr="0078426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829" w:type="dxa"/>
          </w:tcPr>
          <w:p w14:paraId="3E8FD504" w14:textId="77777777" w:rsidR="0026775A" w:rsidRPr="00784264" w:rsidRDefault="0026775A" w:rsidP="004E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F3DF22" w14:textId="77777777" w:rsidR="0026775A" w:rsidRDefault="0026775A" w:rsidP="0026775A">
      <w:pPr>
        <w:rPr>
          <w:rFonts w:ascii="Arial" w:hAnsi="Arial" w:cs="Arial"/>
          <w:sz w:val="20"/>
          <w:szCs w:val="20"/>
        </w:rPr>
      </w:pPr>
    </w:p>
    <w:p w14:paraId="0BC3E409" w14:textId="77777777" w:rsidR="0026775A" w:rsidRDefault="0026775A" w:rsidP="002677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 kunt het</w:t>
      </w:r>
      <w:r w:rsidRPr="00F543AA">
        <w:rPr>
          <w:rFonts w:ascii="Arial" w:hAnsi="Arial" w:cs="Arial"/>
          <w:b/>
          <w:sz w:val="20"/>
          <w:szCs w:val="20"/>
        </w:rPr>
        <w:t xml:space="preserve"> volledig ingevulde </w:t>
      </w:r>
      <w:r w:rsidRPr="00910AA9">
        <w:rPr>
          <w:rFonts w:ascii="Arial" w:hAnsi="Arial" w:cs="Arial"/>
          <w:b/>
          <w:sz w:val="20"/>
          <w:szCs w:val="20"/>
        </w:rPr>
        <w:t>projectaanvraag (incl. evt. bijlagen) opsturen</w:t>
      </w:r>
      <w:r>
        <w:rPr>
          <w:rFonts w:ascii="Arial" w:hAnsi="Arial" w:cs="Arial"/>
          <w:b/>
          <w:sz w:val="20"/>
          <w:szCs w:val="20"/>
        </w:rPr>
        <w:t xml:space="preserve"> per post of per mail </w:t>
      </w:r>
    </w:p>
    <w:p w14:paraId="750FE816" w14:textId="77777777" w:rsidR="0026775A" w:rsidRDefault="0026775A" w:rsidP="002677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o.v.v. “VO-projecten”</w:t>
      </w:r>
    </w:p>
    <w:p w14:paraId="7E478462" w14:textId="77777777" w:rsidR="0026775A" w:rsidRPr="00C87DCB" w:rsidRDefault="0026775A" w:rsidP="0026775A">
      <w:pPr>
        <w:rPr>
          <w:rFonts w:ascii="Arial" w:hAnsi="Arial" w:cs="Arial"/>
          <w:b/>
          <w:sz w:val="20"/>
          <w:szCs w:val="20"/>
        </w:rPr>
      </w:pPr>
    </w:p>
    <w:p w14:paraId="18AE8F20" w14:textId="77777777" w:rsidR="0026775A" w:rsidRPr="00C87DCB" w:rsidRDefault="0026775A" w:rsidP="0026775A">
      <w:pPr>
        <w:rPr>
          <w:rFonts w:ascii="Arial" w:hAnsi="Arial" w:cs="Arial"/>
          <w:sz w:val="20"/>
          <w:szCs w:val="20"/>
        </w:rPr>
      </w:pPr>
      <w:r w:rsidRPr="00C87DCB">
        <w:rPr>
          <w:rFonts w:ascii="Arial" w:hAnsi="Arial" w:cs="Arial"/>
          <w:sz w:val="20"/>
          <w:szCs w:val="20"/>
        </w:rPr>
        <w:t>Wij zullen binnen 2 weke</w:t>
      </w:r>
      <w:r>
        <w:rPr>
          <w:rFonts w:ascii="Arial" w:hAnsi="Arial" w:cs="Arial"/>
          <w:sz w:val="20"/>
          <w:szCs w:val="20"/>
        </w:rPr>
        <w:t>n na ontvangst laten weten, of jullie</w:t>
      </w:r>
      <w:r w:rsidRPr="00C87D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project wordt toe- of afgewezen!</w:t>
      </w:r>
    </w:p>
    <w:p w14:paraId="0996333F" w14:textId="77777777" w:rsidR="00EC51A3" w:rsidRDefault="00EC51A3" w:rsidP="00027BAF"/>
    <w:p w14:paraId="6238ACA2" w14:textId="77777777" w:rsidR="00EC51A3" w:rsidRDefault="00EC51A3" w:rsidP="00027BAF"/>
    <w:p w14:paraId="7457CF8E" w14:textId="77777777" w:rsidR="00EC51A3" w:rsidRPr="00F119F9" w:rsidRDefault="00EC51A3" w:rsidP="00027BAF"/>
    <w:sectPr w:rsidR="00EC51A3" w:rsidRPr="00F119F9" w:rsidSect="00F119F9"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701" w:bottom="28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724C9" w14:textId="77777777" w:rsidR="0026775A" w:rsidRDefault="0026775A" w:rsidP="009D51CE">
      <w:pPr>
        <w:spacing w:after="0" w:line="240" w:lineRule="auto"/>
      </w:pPr>
      <w:r>
        <w:separator/>
      </w:r>
    </w:p>
  </w:endnote>
  <w:endnote w:type="continuationSeparator" w:id="0">
    <w:p w14:paraId="1BF380D0" w14:textId="77777777" w:rsidR="0026775A" w:rsidRDefault="0026775A" w:rsidP="009D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BF366" w14:textId="77777777" w:rsidR="00DB48DA" w:rsidRDefault="00DB48DA">
    <w:pPr>
      <w:pStyle w:val="Voet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45FF98A" wp14:editId="60F4F0AF">
          <wp:simplePos x="0" y="0"/>
          <wp:positionH relativeFrom="column">
            <wp:posOffset>-889635</wp:posOffset>
          </wp:positionH>
          <wp:positionV relativeFrom="paragraph">
            <wp:posOffset>-591784</wp:posOffset>
          </wp:positionV>
          <wp:extent cx="7569797" cy="1170747"/>
          <wp:effectExtent l="0" t="0" r="0" b="0"/>
          <wp:wrapNone/>
          <wp:docPr id="1653988794" name="Afbeelding 5" descr="Afbeelding met Lettertype, ontwerp, typograf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171114" name="Afbeelding 5" descr="Afbeelding met Lettertype, ontwerp, typografi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97" cy="1170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6FD7A" w14:textId="77777777" w:rsidR="00DB48DA" w:rsidRDefault="00DB48DA">
    <w:pPr>
      <w:pStyle w:val="Voet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0F05336" wp14:editId="0EB50C79">
          <wp:simplePos x="0" y="0"/>
          <wp:positionH relativeFrom="column">
            <wp:posOffset>-900431</wp:posOffset>
          </wp:positionH>
          <wp:positionV relativeFrom="paragraph">
            <wp:posOffset>-480842</wp:posOffset>
          </wp:positionV>
          <wp:extent cx="7554595" cy="1066947"/>
          <wp:effectExtent l="0" t="0" r="1905" b="0"/>
          <wp:wrapNone/>
          <wp:docPr id="806784095" name="Afbeelding 4" descr="Afbeelding met tekst, schermopname, algebra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104337" name="Afbeelding 4" descr="Afbeelding met tekst, schermopname, algebra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234" cy="1075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EC122" w14:textId="77777777" w:rsidR="0026775A" w:rsidRDefault="0026775A" w:rsidP="009D51CE">
      <w:pPr>
        <w:spacing w:after="0" w:line="240" w:lineRule="auto"/>
      </w:pPr>
      <w:r>
        <w:separator/>
      </w:r>
    </w:p>
  </w:footnote>
  <w:footnote w:type="continuationSeparator" w:id="0">
    <w:p w14:paraId="77DEC0DE" w14:textId="77777777" w:rsidR="0026775A" w:rsidRDefault="0026775A" w:rsidP="009D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81837" w14:textId="77777777" w:rsidR="00694707" w:rsidRDefault="00694707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C24357" wp14:editId="4A9E2B4F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4833" cy="1079500"/>
          <wp:effectExtent l="0" t="0" r="1905" b="0"/>
          <wp:wrapNone/>
          <wp:docPr id="182933118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331182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" r="11"/>
                  <a:stretch>
                    <a:fillRect/>
                  </a:stretch>
                </pic:blipFill>
                <pic:spPr bwMode="auto">
                  <a:xfrm>
                    <a:off x="0" y="0"/>
                    <a:ext cx="7576783" cy="10826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2BE8"/>
    <w:multiLevelType w:val="multilevel"/>
    <w:tmpl w:val="09344C2C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2F4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Kop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C76BBE"/>
    <w:multiLevelType w:val="multilevel"/>
    <w:tmpl w:val="1780F50A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FD1E80"/>
    <w:multiLevelType w:val="hybridMultilevel"/>
    <w:tmpl w:val="95AA0EE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52764"/>
    <w:multiLevelType w:val="hybridMultilevel"/>
    <w:tmpl w:val="DC7C03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8558198">
    <w:abstractNumId w:val="0"/>
  </w:num>
  <w:num w:numId="2" w16cid:durableId="47187565">
    <w:abstractNumId w:val="0"/>
  </w:num>
  <w:num w:numId="3" w16cid:durableId="814177286">
    <w:abstractNumId w:val="0"/>
  </w:num>
  <w:num w:numId="4" w16cid:durableId="496306542">
    <w:abstractNumId w:val="0"/>
  </w:num>
  <w:num w:numId="5" w16cid:durableId="1731613847">
    <w:abstractNumId w:val="1"/>
  </w:num>
  <w:num w:numId="6" w16cid:durableId="2057852792">
    <w:abstractNumId w:val="0"/>
  </w:num>
  <w:num w:numId="7" w16cid:durableId="889150385">
    <w:abstractNumId w:val="1"/>
  </w:num>
  <w:num w:numId="8" w16cid:durableId="1353074641">
    <w:abstractNumId w:val="0"/>
  </w:num>
  <w:num w:numId="9" w16cid:durableId="855461599">
    <w:abstractNumId w:val="1"/>
  </w:num>
  <w:num w:numId="10" w16cid:durableId="2023430745">
    <w:abstractNumId w:val="0"/>
  </w:num>
  <w:num w:numId="11" w16cid:durableId="1934120119">
    <w:abstractNumId w:val="3"/>
  </w:num>
  <w:num w:numId="12" w16cid:durableId="88402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5A"/>
    <w:rsid w:val="000146B1"/>
    <w:rsid w:val="00027BAF"/>
    <w:rsid w:val="000A154E"/>
    <w:rsid w:val="00120315"/>
    <w:rsid w:val="00155135"/>
    <w:rsid w:val="001A14BC"/>
    <w:rsid w:val="0026775A"/>
    <w:rsid w:val="002F0D1F"/>
    <w:rsid w:val="00302718"/>
    <w:rsid w:val="003406C3"/>
    <w:rsid w:val="004874FC"/>
    <w:rsid w:val="004C2907"/>
    <w:rsid w:val="005F5199"/>
    <w:rsid w:val="00694707"/>
    <w:rsid w:val="006A2B30"/>
    <w:rsid w:val="006F7010"/>
    <w:rsid w:val="00782CC9"/>
    <w:rsid w:val="007934B0"/>
    <w:rsid w:val="0090747F"/>
    <w:rsid w:val="00986F62"/>
    <w:rsid w:val="009D51CE"/>
    <w:rsid w:val="009E73C3"/>
    <w:rsid w:val="00A6202F"/>
    <w:rsid w:val="00A803BE"/>
    <w:rsid w:val="00AA7846"/>
    <w:rsid w:val="00B82E04"/>
    <w:rsid w:val="00BB678A"/>
    <w:rsid w:val="00C0220C"/>
    <w:rsid w:val="00C0516D"/>
    <w:rsid w:val="00CD66F5"/>
    <w:rsid w:val="00CF656A"/>
    <w:rsid w:val="00D6469D"/>
    <w:rsid w:val="00DA0644"/>
    <w:rsid w:val="00DB48DA"/>
    <w:rsid w:val="00EA3565"/>
    <w:rsid w:val="00EC51A3"/>
    <w:rsid w:val="00EF5592"/>
    <w:rsid w:val="00F042FB"/>
    <w:rsid w:val="00F119F9"/>
    <w:rsid w:val="00F606AD"/>
    <w:rsid w:val="00F96766"/>
    <w:rsid w:val="00FB1DE9"/>
    <w:rsid w:val="00FF3476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DBE2E"/>
  <w15:chartTrackingRefBased/>
  <w15:docId w15:val="{74EE5ABB-514E-43D8-AA4E-46D4D476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775A"/>
    <w:pPr>
      <w:spacing w:after="200" w:line="276" w:lineRule="auto"/>
    </w:pPr>
    <w:rPr>
      <w:rFonts w:ascii="Calibri" w:eastAsia="Calibri" w:hAnsi="Calibri" w:cs="Times New Roman"/>
    </w:rPr>
  </w:style>
  <w:style w:type="paragraph" w:styleId="Kop1">
    <w:name w:val="heading 1"/>
    <w:next w:val="Standaard"/>
    <w:link w:val="Kop1Char"/>
    <w:uiPriority w:val="9"/>
    <w:unhideWhenUsed/>
    <w:rsid w:val="00CF656A"/>
    <w:pPr>
      <w:keepNext/>
      <w:keepLines/>
      <w:numPr>
        <w:numId w:val="9"/>
      </w:numPr>
      <w:spacing w:after="0"/>
      <w:outlineLvl w:val="0"/>
    </w:pPr>
    <w:rPr>
      <w:rFonts w:ascii="Arial" w:hAnsi="Arial" w:cs="Arial"/>
      <w:b/>
      <w:color w:val="112543"/>
      <w:sz w:val="44"/>
    </w:rPr>
  </w:style>
  <w:style w:type="paragraph" w:styleId="Kop2">
    <w:name w:val="heading 2"/>
    <w:next w:val="Standaard"/>
    <w:link w:val="Kop2Char"/>
    <w:uiPriority w:val="9"/>
    <w:unhideWhenUsed/>
    <w:rsid w:val="00CF656A"/>
    <w:pPr>
      <w:keepNext/>
      <w:keepLines/>
      <w:numPr>
        <w:ilvl w:val="1"/>
        <w:numId w:val="10"/>
      </w:numPr>
      <w:spacing w:after="92"/>
      <w:outlineLvl w:val="1"/>
    </w:pPr>
    <w:rPr>
      <w:rFonts w:ascii="Arial" w:hAnsi="Arial" w:cs="Arial"/>
      <w:b/>
      <w:color w:val="000000"/>
      <w:sz w:val="20"/>
    </w:rPr>
  </w:style>
  <w:style w:type="paragraph" w:styleId="Kop3">
    <w:name w:val="heading 3"/>
    <w:aliases w:val="- Datumnotering"/>
    <w:next w:val="Standaard"/>
    <w:link w:val="Kop3Char"/>
    <w:uiPriority w:val="9"/>
    <w:unhideWhenUsed/>
    <w:qFormat/>
    <w:rsid w:val="000146B1"/>
    <w:pPr>
      <w:keepNext/>
      <w:keepLines/>
      <w:spacing w:before="1700" w:after="92"/>
      <w:outlineLvl w:val="2"/>
    </w:pPr>
    <w:rPr>
      <w:rFonts w:ascii="Arial" w:hAnsi="Arial" w:cs="Arial"/>
      <w:b/>
      <w:color w:val="000000" w:themeColor="text1"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9D51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45316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9D51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4531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51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51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51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51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bold">
    <w:name w:val="Standaard bold"/>
    <w:basedOn w:val="Standaard"/>
    <w:qFormat/>
    <w:rsid w:val="00F119F9"/>
    <w:rPr>
      <w:b/>
      <w:bCs/>
    </w:rPr>
  </w:style>
  <w:style w:type="character" w:customStyle="1" w:styleId="Kop1Char">
    <w:name w:val="Kop 1 Char"/>
    <w:link w:val="Kop1"/>
    <w:uiPriority w:val="9"/>
    <w:rsid w:val="00CF656A"/>
    <w:rPr>
      <w:rFonts w:ascii="Arial" w:eastAsia="Arial" w:hAnsi="Arial" w:cs="Arial"/>
      <w:b/>
      <w:color w:val="112543"/>
      <w:sz w:val="44"/>
    </w:rPr>
  </w:style>
  <w:style w:type="paragraph" w:customStyle="1" w:styleId="Onderwerp">
    <w:name w:val="Onderwerp"/>
    <w:basedOn w:val="Standaard"/>
    <w:next w:val="Standaard"/>
    <w:qFormat/>
    <w:rsid w:val="00F119F9"/>
    <w:rPr>
      <w:b/>
    </w:rPr>
  </w:style>
  <w:style w:type="character" w:customStyle="1" w:styleId="Kop2Char">
    <w:name w:val="Kop 2 Char"/>
    <w:link w:val="Kop2"/>
    <w:uiPriority w:val="9"/>
    <w:rsid w:val="00CF656A"/>
    <w:rPr>
      <w:rFonts w:ascii="Arial" w:eastAsia="Arial" w:hAnsi="Arial" w:cs="Arial"/>
      <w:b/>
      <w:color w:val="000000"/>
      <w:sz w:val="20"/>
    </w:rPr>
  </w:style>
  <w:style w:type="character" w:customStyle="1" w:styleId="Kop3Char">
    <w:name w:val="Kop 3 Char"/>
    <w:aliases w:val="- Datumnotering Char"/>
    <w:link w:val="Kop3"/>
    <w:uiPriority w:val="9"/>
    <w:rsid w:val="000146B1"/>
    <w:rPr>
      <w:rFonts w:ascii="Arial" w:hAnsi="Arial" w:cs="Arial"/>
      <w:b/>
      <w:color w:val="000000" w:themeColor="text1"/>
      <w:sz w:val="20"/>
    </w:rPr>
  </w:style>
  <w:style w:type="paragraph" w:styleId="Lijstalinea">
    <w:name w:val="List Paragraph"/>
    <w:basedOn w:val="Standaard"/>
    <w:uiPriority w:val="34"/>
    <w:rsid w:val="00CF656A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9D51CE"/>
    <w:rPr>
      <w:rFonts w:eastAsiaTheme="majorEastAsia" w:cstheme="majorBidi"/>
      <w:i/>
      <w:iCs/>
      <w:color w:val="B45316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rsid w:val="009D51CE"/>
    <w:rPr>
      <w:rFonts w:eastAsiaTheme="majorEastAsia" w:cstheme="majorBidi"/>
      <w:color w:val="B45316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51CE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51CE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51CE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51CE"/>
    <w:rPr>
      <w:rFonts w:eastAsiaTheme="majorEastAsia" w:cstheme="majorBidi"/>
      <w:color w:val="272727" w:themeColor="text1" w:themeTint="D8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rsid w:val="009D51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9D51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51CE"/>
    <w:rPr>
      <w:rFonts w:ascii="Arial" w:hAnsi="Arial" w:cs="Arial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9D51CE"/>
    <w:pPr>
      <w:pBdr>
        <w:top w:val="single" w:sz="4" w:space="10" w:color="B45316" w:themeColor="accent1" w:themeShade="BF"/>
        <w:bottom w:val="single" w:sz="4" w:space="10" w:color="B45316" w:themeColor="accent1" w:themeShade="BF"/>
      </w:pBdr>
      <w:spacing w:before="360" w:after="360"/>
      <w:ind w:left="864" w:right="864"/>
      <w:jc w:val="center"/>
    </w:pPr>
    <w:rPr>
      <w:i/>
      <w:iCs/>
      <w:color w:val="B4531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51CE"/>
    <w:rPr>
      <w:rFonts w:ascii="Arial" w:hAnsi="Arial" w:cs="Arial"/>
      <w:i/>
      <w:iCs/>
      <w:color w:val="B45316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rsid w:val="009D51CE"/>
    <w:rPr>
      <w:b/>
      <w:bCs/>
      <w:smallCaps/>
      <w:color w:val="B4531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D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51CE"/>
    <w:rPr>
      <w:rFonts w:ascii="Arial" w:hAnsi="Arial" w:cs="Arial"/>
      <w:color w:val="182F49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D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51CE"/>
    <w:rPr>
      <w:rFonts w:ascii="Arial" w:hAnsi="Arial" w:cs="Arial"/>
      <w:color w:val="182F49"/>
      <w:sz w:val="20"/>
    </w:rPr>
  </w:style>
  <w:style w:type="character" w:styleId="Hyperlink">
    <w:name w:val="Hyperlink"/>
    <w:basedOn w:val="Standaardalinea-lettertype"/>
    <w:uiPriority w:val="99"/>
    <w:unhideWhenUsed/>
    <w:rsid w:val="00EF559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F5592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F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andbal.sharepoint.com/sites/NHVTemplates/Templates/HandbalNL_Briefpapier.dotx" TargetMode="External"/></Relationships>
</file>

<file path=word/theme/theme1.xml><?xml version="1.0" encoding="utf-8"?>
<a:theme xmlns:a="http://schemas.openxmlformats.org/drawingml/2006/main" name="Kantoorthema">
  <a:themeElements>
    <a:clrScheme name="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E5722A"/>
      </a:accent1>
      <a:accent2>
        <a:srgbClr val="F8E2DC"/>
      </a:accent2>
      <a:accent3>
        <a:srgbClr val="E0DCE6"/>
      </a:accent3>
      <a:accent4>
        <a:srgbClr val="9E89B4"/>
      </a:accent4>
      <a:accent5>
        <a:srgbClr val="282B74"/>
      </a:accent5>
      <a:accent6>
        <a:srgbClr val="A51A2F"/>
      </a:accent6>
      <a:hlink>
        <a:srgbClr val="467886"/>
      </a:hlink>
      <a:folHlink>
        <a:srgbClr val="96607D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73DC7CCCF2B49B25D966B2B39500E" ma:contentTypeVersion="0" ma:contentTypeDescription="Een nieuw document maken." ma:contentTypeScope="" ma:versionID="74646dcf606c29b415de829ef92d14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26c954aec35dea8a68741baf22be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70E85-177B-48D1-B4F0-05ADA71E2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71F075-EFEF-4919-B365-9B0441EA8E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070B9C-8441-498D-9B25-C226612247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HandbalNL_Briefpapier</Template>
  <TotalTime>5</TotalTime>
  <Pages>4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de Ruiter</dc:creator>
  <cp:keywords/>
  <dc:description/>
  <cp:lastModifiedBy>Danny de Ruiter</cp:lastModifiedBy>
  <cp:revision>2</cp:revision>
  <cp:lastPrinted>2025-03-31T09:42:00Z</cp:lastPrinted>
  <dcterms:created xsi:type="dcterms:W3CDTF">2025-10-20T07:01:00Z</dcterms:created>
  <dcterms:modified xsi:type="dcterms:W3CDTF">2025-10-20T07:06:00Z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0x01010075373DC7CCCF2B49B25D966B2B39500E</vt:lpwstr>
  </property>
</Properties>
</file>